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14B6" w14:textId="73CD1DA1" w:rsidR="00407B2D" w:rsidRDefault="00407B2D" w:rsidP="00407B2D">
      <w:pPr>
        <w:jc w:val="center"/>
      </w:pPr>
    </w:p>
    <w:p w14:paraId="551BCE6B" w14:textId="77777777" w:rsidR="00407B2D" w:rsidRPr="00BE4A54" w:rsidRDefault="00407B2D" w:rsidP="00407B2D">
      <w:pPr>
        <w:jc w:val="center"/>
        <w:rPr>
          <w:sz w:val="22"/>
          <w:szCs w:val="22"/>
        </w:rPr>
      </w:pPr>
    </w:p>
    <w:p w14:paraId="63BE6C32" w14:textId="65FC5B4B" w:rsidR="00BE4A54" w:rsidRPr="00BE4A54" w:rsidRDefault="00BE4A54" w:rsidP="00BE4A54">
      <w:pPr>
        <w:jc w:val="center"/>
        <w:rPr>
          <w:rFonts w:ascii="Times New Roman" w:hAnsi="Times New Roman"/>
          <w:sz w:val="28"/>
          <w:szCs w:val="28"/>
        </w:rPr>
      </w:pPr>
      <w:r w:rsidRPr="00BE4A54">
        <w:rPr>
          <w:rFonts w:ascii="Times New Roman" w:hAnsi="Times New Roman"/>
          <w:sz w:val="28"/>
          <w:szCs w:val="28"/>
        </w:rPr>
        <w:t>PROGRAM DE DERATIZARE</w:t>
      </w:r>
    </w:p>
    <w:p w14:paraId="522776A4" w14:textId="03368BE6" w:rsidR="00BE4A54" w:rsidRPr="00BE4A54" w:rsidRDefault="00BE4A54" w:rsidP="00BE4A54">
      <w:pPr>
        <w:jc w:val="center"/>
        <w:rPr>
          <w:rFonts w:ascii="Times New Roman" w:hAnsi="Times New Roman"/>
          <w:sz w:val="28"/>
          <w:szCs w:val="28"/>
        </w:rPr>
      </w:pPr>
      <w:r w:rsidRPr="00BE4A54">
        <w:rPr>
          <w:rFonts w:ascii="Times New Roman" w:hAnsi="Times New Roman"/>
          <w:sz w:val="28"/>
          <w:szCs w:val="28"/>
        </w:rPr>
        <w:t xml:space="preserve">LA PLATFOREMELE DE DEPOZITARE </w:t>
      </w:r>
      <w:r w:rsidR="000E28DD">
        <w:rPr>
          <w:rFonts w:ascii="Times New Roman" w:hAnsi="Times New Roman"/>
          <w:sz w:val="28"/>
          <w:szCs w:val="28"/>
        </w:rPr>
        <w:t xml:space="preserve">A </w:t>
      </w:r>
      <w:r w:rsidRPr="00BE4A54">
        <w:rPr>
          <w:rFonts w:ascii="Times New Roman" w:hAnsi="Times New Roman"/>
          <w:sz w:val="28"/>
          <w:szCs w:val="28"/>
        </w:rPr>
        <w:t>DESEURI</w:t>
      </w:r>
      <w:r w:rsidR="000E28DD">
        <w:rPr>
          <w:rFonts w:ascii="Times New Roman" w:hAnsi="Times New Roman"/>
          <w:sz w:val="28"/>
          <w:szCs w:val="28"/>
        </w:rPr>
        <w:t>LOR</w:t>
      </w:r>
    </w:p>
    <w:p w14:paraId="0D45EAC4" w14:textId="5C80D9A4" w:rsidR="003010E1" w:rsidRPr="00BE4A54" w:rsidRDefault="00BE4A54" w:rsidP="00BE4A54">
      <w:pPr>
        <w:jc w:val="center"/>
        <w:rPr>
          <w:rFonts w:ascii="Times New Roman" w:hAnsi="Times New Roman"/>
          <w:sz w:val="28"/>
          <w:szCs w:val="28"/>
        </w:rPr>
      </w:pPr>
      <w:r w:rsidRPr="00BE4A54">
        <w:rPr>
          <w:rFonts w:ascii="Times New Roman" w:hAnsi="Times New Roman"/>
          <w:sz w:val="28"/>
          <w:szCs w:val="28"/>
        </w:rPr>
        <w:t>DE PE RAZA M</w:t>
      </w:r>
      <w:r w:rsidR="000E28DD">
        <w:rPr>
          <w:rFonts w:ascii="Times New Roman" w:hAnsi="Times New Roman"/>
          <w:sz w:val="28"/>
          <w:szCs w:val="28"/>
        </w:rPr>
        <w:t>UN</w:t>
      </w:r>
      <w:r w:rsidRPr="00BE4A54">
        <w:rPr>
          <w:rFonts w:ascii="Times New Roman" w:hAnsi="Times New Roman"/>
          <w:sz w:val="28"/>
          <w:szCs w:val="28"/>
        </w:rPr>
        <w:t xml:space="preserve">. </w:t>
      </w:r>
      <w:r w:rsidR="000E28DD">
        <w:rPr>
          <w:rFonts w:ascii="Times New Roman" w:hAnsi="Times New Roman"/>
          <w:sz w:val="28"/>
          <w:szCs w:val="28"/>
        </w:rPr>
        <w:t>BAIA MARE</w:t>
      </w:r>
    </w:p>
    <w:tbl>
      <w:tblPr>
        <w:tblpPr w:leftFromText="180" w:rightFromText="180" w:vertAnchor="text" w:horzAnchor="margin" w:tblpXSpec="center" w:tblpY="2335"/>
        <w:tblW w:w="12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1475"/>
        <w:gridCol w:w="925"/>
        <w:gridCol w:w="1394"/>
        <w:gridCol w:w="2991"/>
        <w:gridCol w:w="2551"/>
        <w:gridCol w:w="2347"/>
      </w:tblGrid>
      <w:tr w:rsidR="00407B2D" w14:paraId="717B7690" w14:textId="77777777" w:rsidTr="00407B2D">
        <w:trPr>
          <w:trHeight w:val="90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FD7F" w14:textId="77777777" w:rsidR="00407B2D" w:rsidRDefault="00407B2D" w:rsidP="00407B2D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14:paraId="3F19ED25" w14:textId="77777777" w:rsidR="00407B2D" w:rsidRDefault="00407B2D" w:rsidP="00407B2D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Nr.crt.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6F98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BE4FB2D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Date/Schimb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4C8D7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3198B44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07B28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B8183FF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Echipament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BF01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Locație</w:t>
            </w:r>
          </w:p>
          <w:p w14:paraId="67F95C75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rFonts w:ascii="Times New Roman" w:hAnsi="Times New Roman"/>
              </w:rPr>
              <w:t>Raza Mun. Baia Mare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DF33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EB9A8A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 activitate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995E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5CC80F0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Descriere</w:t>
            </w:r>
          </w:p>
        </w:tc>
      </w:tr>
      <w:tr w:rsidR="00407B2D" w14:paraId="33528C74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6A6D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91AA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41E31" w14:textId="77777777" w:rsidR="00407B2D" w:rsidRDefault="00407B2D" w:rsidP="00407B2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7072C2C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9365CE5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6668E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75E91340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09946AE6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1DD5BBB8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443B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Republicii/ Cart. Traian</w:t>
            </w:r>
          </w:p>
          <w:p w14:paraId="323962BA" w14:textId="77777777" w:rsidR="00407B2D" w:rsidRDefault="00407B2D" w:rsidP="00407B2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Valea Borcutului/ Cart. Săsar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447F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AE8D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78FA3F12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407B2D" w14:paraId="7409ABA0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FBD0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A7C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8AADB" w14:textId="77777777" w:rsidR="005323E5" w:rsidRDefault="005323E5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4B02910" w14:textId="34CC8C8C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75240AC3" w14:textId="77777777" w:rsidR="00407B2D" w:rsidRDefault="00407B2D" w:rsidP="00407B2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DC907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45D5B5E2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32AF7C9E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114C77E4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2C09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Republicii (cart. Moldovei/ Cart. Garii)/ Cart. Săsar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36AD" w14:textId="77777777" w:rsidR="00407B2D" w:rsidRPr="005918C1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69C9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59E2FCD0" w14:textId="77777777" w:rsidR="00407B2D" w:rsidRPr="005918C1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407B2D" w14:paraId="34C639E7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17D4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FFD9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53947" w14:textId="77777777" w:rsidR="00B430BE" w:rsidRDefault="00B430BE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0A40DE3" w14:textId="147917DD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0B58014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F451A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050AC084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08883D75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6DAA5923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974A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Gării, Cart. Moldovei/ Cart. Dragoș Vodă, Cart. Bilașcu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CA39" w14:textId="77777777" w:rsidR="00407B2D" w:rsidRPr="005918C1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CC78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44ACD077" w14:textId="77777777" w:rsidR="00407B2D" w:rsidRPr="005918C1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407B2D" w14:paraId="35DB2416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1023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D18D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CBCB9" w14:textId="77777777" w:rsidR="00B430BE" w:rsidRDefault="00B430BE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F96E8F6" w14:textId="6BC310E9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B73FDEF" w14:textId="7777777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18820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56300658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0B704C31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6E27AEB1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B3AA" w14:textId="36DED1E1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Gării, Cart. Moldovei/ Cart. Dragoș Vodă, Cart. Bilașcu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41DE" w14:textId="269D8242" w:rsidR="00407B2D" w:rsidRPr="005918C1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675F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71ADDBEE" w14:textId="71078744" w:rsidR="00407B2D" w:rsidRPr="005918C1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407B2D" w14:paraId="425898CE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B836" w14:textId="5BEAF8D7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B42D" w14:textId="55091E89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CCD84" w14:textId="77777777" w:rsidR="00B430BE" w:rsidRDefault="00B430BE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7F418AC" w14:textId="2790C546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D2803E8" w14:textId="3A633B40" w:rsidR="00407B2D" w:rsidRDefault="00407B2D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5DC6D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7D15F30C" w14:textId="77777777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4E1A0F11" w14:textId="77777777" w:rsidR="00407B2D" w:rsidRDefault="00407B2D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732AA1C9" w14:textId="58C0D4D1" w:rsidR="00407B2D" w:rsidRPr="009E6DA3" w:rsidRDefault="00407B2D" w:rsidP="00407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994D" w14:textId="78A9E2DB" w:rsidR="00407B2D" w:rsidRDefault="00BE4A54" w:rsidP="00407B2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Griviței/ Cart. Progresului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ED6C" w14:textId="674E66FD" w:rsidR="00407B2D" w:rsidRPr="005918C1" w:rsidRDefault="00BE4A54" w:rsidP="00407B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2BE9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5D2728E4" w14:textId="3C2B4F8E" w:rsidR="00407B2D" w:rsidRPr="005918C1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BE4A54" w14:paraId="17B25363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2F30" w14:textId="2F35C439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11C4" w14:textId="46E648EB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711C4" w14:textId="77777777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4235110" w14:textId="3471648B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9A654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1AEE966C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4E0D5FA9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49E9A9E1" w14:textId="721BB999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F920" w14:textId="602095FD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Griviței/ Cart. Progresului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190B" w14:textId="4EA6A8C8" w:rsidR="00BE4A54" w:rsidRPr="005918C1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C24C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7E3D7B5B" w14:textId="6F39B439" w:rsidR="00BE4A54" w:rsidRPr="005918C1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BE4A54" w14:paraId="2F7CD6C4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3278" w14:textId="6347DD91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EE34" w14:textId="43BC6238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03714" w14:textId="77777777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BC2F4BD" w14:textId="1BBDEB69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E1D07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7A1C7885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31488492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3133EB2D" w14:textId="4612B16D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E235" w14:textId="20563CA5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Orasul  Vechi/ Cart. Firiza- Ferneziu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E253" w14:textId="062F94EE" w:rsidR="00BE4A54" w:rsidRPr="005918C1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45C0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24FA402D" w14:textId="7181A4D3" w:rsidR="00BE4A54" w:rsidRPr="005918C1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BE4A54" w14:paraId="391C6A66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5D7C" w14:textId="122A8B45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5410" w14:textId="7FF76701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30FCB" w14:textId="77777777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661A096" w14:textId="0A51B3DE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34592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5000BC4B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4744634F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0A5A6BDE" w14:textId="25A2B44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BA3" w14:textId="072265E4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Alecsandri/ Cart. Cart. Depozitelor</w:t>
            </w:r>
          </w:p>
          <w:p w14:paraId="49E8E12A" w14:textId="30C24DF8" w:rsidR="00BE4A54" w:rsidRPr="00BE4A54" w:rsidRDefault="00BE4A54" w:rsidP="00BE4A5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E6F9" w14:textId="0B2C0B36" w:rsidR="00BE4A54" w:rsidRPr="005918C1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A205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1E33825A" w14:textId="0F308B43" w:rsidR="00BE4A54" w:rsidRPr="005918C1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  <w:tr w:rsidR="00BE4A54" w14:paraId="4601C689" w14:textId="77777777" w:rsidTr="00407B2D">
        <w:trPr>
          <w:trHeight w:val="72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0378" w14:textId="4D2A52E8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0756" w14:textId="2B0EF52A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.08.2025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3E92E" w14:textId="77777777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3802192" w14:textId="3545717D" w:rsidR="00BE4A54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persoane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30A7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Mănuși</w:t>
            </w:r>
          </w:p>
          <w:p w14:paraId="02523ED4" w14:textId="77777777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Rotopercurtor</w:t>
            </w:r>
          </w:p>
          <w:p w14:paraId="2840FB6C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E6DA3">
              <w:rPr>
                <w:rFonts w:ascii="Times New Roman" w:hAnsi="Times New Roman"/>
              </w:rPr>
              <w:t>Stații intoxicare</w:t>
            </w:r>
          </w:p>
          <w:p w14:paraId="6594A1C6" w14:textId="5FFA1EC0" w:rsidR="00BE4A54" w:rsidRPr="009E6DA3" w:rsidRDefault="00BE4A54" w:rsidP="00BE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Raticid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43DF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Cart. Alecsandri/ Cart. Cart. Depozitelor</w:t>
            </w:r>
          </w:p>
          <w:p w14:paraId="120F0A90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03C9" w14:textId="44F7C280" w:rsidR="00BE4A54" w:rsidRPr="005918C1" w:rsidRDefault="00BE4A54" w:rsidP="00BE4A5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  <w:r>
              <w:rPr>
                <w:rFonts w:ascii="Times New Roman" w:hAnsi="Times New Roman"/>
              </w:rPr>
              <w:t xml:space="preserve"> platforme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7912" w14:textId="77777777" w:rsidR="00BE4A54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18C1">
              <w:rPr>
                <w:rFonts w:ascii="Times New Roman" w:hAnsi="Times New Roman"/>
              </w:rPr>
              <w:t>Instalare stații intoxicare</w:t>
            </w:r>
          </w:p>
          <w:p w14:paraId="4F3F2F2E" w14:textId="4AD76F65" w:rsidR="00BE4A54" w:rsidRPr="005918C1" w:rsidRDefault="00BE4A54" w:rsidP="00BE4A5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platforme</w:t>
            </w:r>
          </w:p>
        </w:tc>
      </w:tr>
    </w:tbl>
    <w:p w14:paraId="309BC529" w14:textId="20BE4FE5" w:rsidR="000122B6" w:rsidRPr="00407B2D" w:rsidRDefault="000122B6" w:rsidP="00407B2D">
      <w:pPr>
        <w:suppressAutoHyphens/>
        <w:autoSpaceDN w:val="0"/>
        <w:spacing w:after="200" w:line="276" w:lineRule="auto"/>
        <w:textAlignment w:val="baseline"/>
        <w:rPr>
          <w:rFonts w:ascii="Times New Roman" w:hAnsi="Times New Roman"/>
        </w:rPr>
      </w:pPr>
      <w:r w:rsidRPr="00407B2D">
        <w:rPr>
          <w:rFonts w:ascii="Times New Roman" w:hAnsi="Times New Roman"/>
        </w:rPr>
        <w:tab/>
      </w:r>
      <w:r w:rsidRPr="00407B2D">
        <w:rPr>
          <w:rFonts w:ascii="Times New Roman" w:hAnsi="Times New Roman"/>
        </w:rPr>
        <w:tab/>
      </w:r>
      <w:r w:rsidRPr="00407B2D">
        <w:rPr>
          <w:rFonts w:ascii="Times New Roman" w:hAnsi="Times New Roman"/>
        </w:rPr>
        <w:tab/>
      </w:r>
      <w:r w:rsidR="00CD4700" w:rsidRPr="00407B2D">
        <w:rPr>
          <w:rFonts w:ascii="Times New Roman" w:hAnsi="Times New Roman"/>
        </w:rPr>
        <w:tab/>
      </w:r>
    </w:p>
    <w:p w14:paraId="2C708AA6" w14:textId="77777777" w:rsidR="000122B6" w:rsidRDefault="000122B6" w:rsidP="000122B6">
      <w:pPr>
        <w:suppressAutoHyphens/>
        <w:autoSpaceDN w:val="0"/>
        <w:spacing w:after="200" w:line="276" w:lineRule="auto"/>
        <w:textAlignment w:val="baseline"/>
        <w:rPr>
          <w:rFonts w:ascii="Times New Roman" w:hAnsi="Times New Roman"/>
        </w:rPr>
      </w:pPr>
    </w:p>
    <w:p w14:paraId="6FC97A28" w14:textId="77777777" w:rsidR="000122B6" w:rsidRPr="000122B6" w:rsidRDefault="000122B6" w:rsidP="000122B6">
      <w:pPr>
        <w:suppressAutoHyphens/>
        <w:autoSpaceDN w:val="0"/>
        <w:spacing w:after="200" w:line="276" w:lineRule="auto"/>
        <w:textAlignment w:val="baseline"/>
        <w:rPr>
          <w:rFonts w:ascii="Times New Roman" w:hAnsi="Times New Roman"/>
        </w:rPr>
      </w:pPr>
    </w:p>
    <w:p w14:paraId="3C5E6A9C" w14:textId="77777777" w:rsidR="006A738C" w:rsidRDefault="006A738C" w:rsidP="006A738C">
      <w:pPr>
        <w:rPr>
          <w:rFonts w:ascii="Times New Roman" w:hAnsi="Times New Roman"/>
        </w:rPr>
      </w:pPr>
    </w:p>
    <w:p w14:paraId="25BDFF2C" w14:textId="3FC9E3A0" w:rsidR="00E26A9A" w:rsidRDefault="00E26A9A" w:rsidP="006A738C"/>
    <w:p w14:paraId="600852E7" w14:textId="77777777" w:rsidR="000E28DD" w:rsidRPr="000E28DD" w:rsidRDefault="000E28DD" w:rsidP="000E28DD"/>
    <w:p w14:paraId="440CD425" w14:textId="77777777" w:rsidR="000E28DD" w:rsidRPr="000E28DD" w:rsidRDefault="000E28DD" w:rsidP="000E28DD"/>
    <w:p w14:paraId="3C161AF4" w14:textId="77777777" w:rsidR="000E28DD" w:rsidRPr="000E28DD" w:rsidRDefault="000E28DD" w:rsidP="000E28DD"/>
    <w:p w14:paraId="348F410C" w14:textId="77777777" w:rsidR="000E28DD" w:rsidRPr="000E28DD" w:rsidRDefault="000E28DD" w:rsidP="000E28DD"/>
    <w:p w14:paraId="23848190" w14:textId="77777777" w:rsidR="000E28DD" w:rsidRPr="000E28DD" w:rsidRDefault="000E28DD" w:rsidP="000E28DD"/>
    <w:p w14:paraId="044695D9" w14:textId="77777777" w:rsidR="000E28DD" w:rsidRPr="000E28DD" w:rsidRDefault="000E28DD" w:rsidP="000E28DD"/>
    <w:p w14:paraId="556424CC" w14:textId="77777777" w:rsidR="000E28DD" w:rsidRPr="000E28DD" w:rsidRDefault="000E28DD" w:rsidP="000E28DD"/>
    <w:p w14:paraId="456038AB" w14:textId="77777777" w:rsidR="000E28DD" w:rsidRPr="000E28DD" w:rsidRDefault="000E28DD" w:rsidP="000E28DD"/>
    <w:p w14:paraId="79250F1A" w14:textId="77777777" w:rsidR="000E28DD" w:rsidRPr="000E28DD" w:rsidRDefault="000E28DD" w:rsidP="000E28DD"/>
    <w:p w14:paraId="1EDCD9C2" w14:textId="77777777" w:rsidR="000E28DD" w:rsidRPr="000E28DD" w:rsidRDefault="000E28DD" w:rsidP="000E28DD"/>
    <w:p w14:paraId="5EDD8A48" w14:textId="77777777" w:rsidR="000E28DD" w:rsidRPr="000E28DD" w:rsidRDefault="000E28DD" w:rsidP="000E28DD"/>
    <w:p w14:paraId="763EB443" w14:textId="77777777" w:rsidR="000E28DD" w:rsidRPr="000E28DD" w:rsidRDefault="000E28DD" w:rsidP="000E28DD"/>
    <w:p w14:paraId="4AF6696F" w14:textId="77777777" w:rsidR="000E28DD" w:rsidRPr="000E28DD" w:rsidRDefault="000E28DD" w:rsidP="000E28DD"/>
    <w:p w14:paraId="73E97185" w14:textId="77777777" w:rsidR="000E28DD" w:rsidRPr="000E28DD" w:rsidRDefault="000E28DD" w:rsidP="000E28DD"/>
    <w:p w14:paraId="032A8EC1" w14:textId="77777777" w:rsidR="000E28DD" w:rsidRPr="000E28DD" w:rsidRDefault="000E28DD" w:rsidP="000E28DD"/>
    <w:p w14:paraId="0046D198" w14:textId="77777777" w:rsidR="000E28DD" w:rsidRPr="000E28DD" w:rsidRDefault="000E28DD" w:rsidP="000E28DD"/>
    <w:p w14:paraId="29EB6AE4" w14:textId="77777777" w:rsidR="000E28DD" w:rsidRPr="000E28DD" w:rsidRDefault="000E28DD" w:rsidP="000E28DD"/>
    <w:p w14:paraId="40EB76D0" w14:textId="77777777" w:rsidR="000E28DD" w:rsidRPr="000E28DD" w:rsidRDefault="000E28DD" w:rsidP="000E28DD"/>
    <w:p w14:paraId="5C76B0D9" w14:textId="77777777" w:rsidR="000E28DD" w:rsidRPr="000E28DD" w:rsidRDefault="000E28DD" w:rsidP="000E28DD"/>
    <w:p w14:paraId="3F8DAFF8" w14:textId="77777777" w:rsidR="000E28DD" w:rsidRPr="000E28DD" w:rsidRDefault="000E28DD" w:rsidP="000E28DD"/>
    <w:p w14:paraId="7753C21E" w14:textId="77777777" w:rsidR="000E28DD" w:rsidRPr="000E28DD" w:rsidRDefault="000E28DD" w:rsidP="000E28DD"/>
    <w:p w14:paraId="4DCA71A0" w14:textId="77777777" w:rsidR="000E28DD" w:rsidRPr="000E28DD" w:rsidRDefault="000E28DD" w:rsidP="000E28DD"/>
    <w:p w14:paraId="456FAA7B" w14:textId="7FF7F18A" w:rsidR="000E28DD" w:rsidRDefault="000E28DD" w:rsidP="000E28DD">
      <w:pPr>
        <w:tabs>
          <w:tab w:val="left" w:pos="9570"/>
        </w:tabs>
      </w:pPr>
      <w:r>
        <w:tab/>
        <w:t>Sef Serviciu DDD</w:t>
      </w:r>
    </w:p>
    <w:p w14:paraId="4C613CF3" w14:textId="134FFF44" w:rsidR="000E28DD" w:rsidRPr="000E28DD" w:rsidRDefault="000E28DD" w:rsidP="000E28DD">
      <w:pPr>
        <w:tabs>
          <w:tab w:val="left" w:pos="9570"/>
        </w:tabs>
      </w:pPr>
      <w:r>
        <w:t xml:space="preserve">                                                                                                                                                               Albu Augustin Vasile</w:t>
      </w:r>
    </w:p>
    <w:sectPr w:rsidR="000E28DD" w:rsidRPr="000E28DD" w:rsidSect="006A7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18" w:right="851" w:bottom="1418" w:left="851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0B6D" w14:textId="77777777" w:rsidR="00F26D88" w:rsidRDefault="00F26D88">
      <w:r>
        <w:separator/>
      </w:r>
    </w:p>
  </w:endnote>
  <w:endnote w:type="continuationSeparator" w:id="0">
    <w:p w14:paraId="5712706E" w14:textId="77777777" w:rsidR="00F26D88" w:rsidRDefault="00F2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3A50" w14:textId="77777777" w:rsidR="003E0643" w:rsidRDefault="003E0643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horzAnchor="page" w:tblpX="769" w:tblpYSpec="bottom"/>
      <w:tblOverlap w:val="never"/>
      <w:tblW w:w="14064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8131"/>
      <w:gridCol w:w="5933"/>
    </w:tblGrid>
    <w:tr w:rsidR="00E23FA4" w14:paraId="2CE7554E" w14:textId="77777777" w:rsidTr="000E28DD">
      <w:trPr>
        <w:cantSplit/>
        <w:trHeight w:hRule="exact" w:val="270"/>
      </w:trPr>
      <w:tc>
        <w:tcPr>
          <w:tcW w:w="8131" w:type="dxa"/>
          <w:noWrap/>
          <w:vAlign w:val="bottom"/>
        </w:tcPr>
        <w:p w14:paraId="476134D3" w14:textId="77777777" w:rsidR="00E23FA4" w:rsidRDefault="00E23FA4" w:rsidP="00E23FA4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1C04A5B" wp14:editId="08F167AB">
                <wp:simplePos x="0" y="0"/>
                <wp:positionH relativeFrom="column">
                  <wp:posOffset>407035</wp:posOffset>
                </wp:positionH>
                <wp:positionV relativeFrom="paragraph">
                  <wp:posOffset>1270</wp:posOffset>
                </wp:positionV>
                <wp:extent cx="2782570" cy="149860"/>
                <wp:effectExtent l="19050" t="0" r="0" b="0"/>
                <wp:wrapNone/>
                <wp:docPr id="1964228684" name="Picture 13" descr="E:\Documents\BaiaMare\romania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:\Documents\BaiaMare\romania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257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33" w:type="dxa"/>
          <w:noWrap/>
          <w:vAlign w:val="bottom"/>
        </w:tcPr>
        <w:p w14:paraId="77344FD3" w14:textId="748D0FDB" w:rsidR="00E23FA4" w:rsidRPr="009C2054" w:rsidRDefault="00E23FA4" w:rsidP="00E23FA4">
          <w:pPr>
            <w:pStyle w:val="Footerspecial"/>
            <w:jc w:val="left"/>
          </w:pPr>
          <w:permStart w:id="227748015" w:edGrp="everyone"/>
          <w:r w:rsidRPr="009C2054">
            <w:t xml:space="preserve"> </w:t>
          </w:r>
          <w:r w:rsidR="000E28DD">
            <w:t xml:space="preserve">                                                  </w:t>
          </w:r>
          <w:permEnd w:id="227748015"/>
          <w:r w:rsidRPr="009C2054">
            <w:t xml:space="preserve"> </w:t>
          </w:r>
          <w:r>
            <w:t>Întocmit</w:t>
          </w:r>
          <w:r w:rsidRPr="009C2054">
            <w:t xml:space="preserve"> / </w:t>
          </w:r>
          <w:r w:rsidR="000E28DD">
            <w:t>Ing. Fuzesy Robert</w:t>
          </w:r>
          <w:r w:rsidRPr="009C2054">
            <w:t xml:space="preserve"> / </w:t>
          </w:r>
        </w:p>
      </w:tc>
    </w:tr>
  </w:tbl>
  <w:p w14:paraId="421F534C" w14:textId="397A6CE4" w:rsidR="00700CA1" w:rsidRPr="000A2028" w:rsidRDefault="00700CA1" w:rsidP="000A2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D5AD" w14:textId="77777777" w:rsidR="006A738C" w:rsidRDefault="006A738C"/>
  <w:p w14:paraId="3F8929BF" w14:textId="77777777" w:rsidR="006A738C" w:rsidRDefault="006A738C"/>
  <w:tbl>
    <w:tblPr>
      <w:tblpPr w:leftFromText="181" w:rightFromText="181" w:horzAnchor="margin" w:tblpYSpec="bottom"/>
      <w:tblOverlap w:val="never"/>
      <w:tblW w:w="15557" w:type="dxa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8993"/>
      <w:gridCol w:w="6564"/>
    </w:tblGrid>
    <w:tr w:rsidR="004D15C6" w14:paraId="642CEBFA" w14:textId="77777777" w:rsidTr="006A738C">
      <w:trPr>
        <w:cantSplit/>
        <w:trHeight w:hRule="exact" w:val="1630"/>
      </w:trPr>
      <w:tc>
        <w:tcPr>
          <w:tcW w:w="8993" w:type="dxa"/>
          <w:noWrap/>
          <w:vAlign w:val="bottom"/>
        </w:tcPr>
        <w:p w14:paraId="71CD618E" w14:textId="27DAE1C4" w:rsidR="004D15C6" w:rsidRDefault="00E23FA4" w:rsidP="006A738C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1DFE267" wp14:editId="4FB56A2B">
                <wp:simplePos x="0" y="0"/>
                <wp:positionH relativeFrom="column">
                  <wp:posOffset>407035</wp:posOffset>
                </wp:positionH>
                <wp:positionV relativeFrom="paragraph">
                  <wp:posOffset>1270</wp:posOffset>
                </wp:positionV>
                <wp:extent cx="2782570" cy="149860"/>
                <wp:effectExtent l="19050" t="0" r="0" b="0"/>
                <wp:wrapNone/>
                <wp:docPr id="25" name="Picture 13" descr="E:\Documents\BaiaMare\romania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:\Documents\BaiaMare\romania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257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738C">
            <w:t xml:space="preserve">      </w:t>
          </w:r>
        </w:p>
      </w:tc>
      <w:tc>
        <w:tcPr>
          <w:tcW w:w="6564" w:type="dxa"/>
          <w:noWrap/>
          <w:vAlign w:val="bottom"/>
        </w:tcPr>
        <w:p w14:paraId="6F2471C1" w14:textId="6FA4C095" w:rsidR="004D15C6" w:rsidRPr="009C2054" w:rsidRDefault="000E28DD" w:rsidP="006A738C">
          <w:pPr>
            <w:pStyle w:val="Footerspecial"/>
            <w:jc w:val="left"/>
          </w:pPr>
          <w:r>
            <w:t xml:space="preserve">                                          </w:t>
          </w:r>
          <w:r w:rsidR="008D3464">
            <w:t>Întocmit</w:t>
          </w:r>
          <w:r w:rsidR="004D15C6" w:rsidRPr="009C2054">
            <w:t xml:space="preserve"> /</w:t>
          </w:r>
          <w:r>
            <w:t>Ing.</w:t>
          </w:r>
          <w:r w:rsidR="004D15C6" w:rsidRPr="009C2054">
            <w:t xml:space="preserve"> </w:t>
          </w:r>
          <w:r>
            <w:t>Fuzesy Robert</w:t>
          </w:r>
          <w:r w:rsidR="004D15C6" w:rsidRPr="009C2054">
            <w:t xml:space="preserve"> / </w:t>
          </w:r>
        </w:p>
      </w:tc>
    </w:tr>
  </w:tbl>
  <w:p w14:paraId="166F67DF" w14:textId="77777777" w:rsidR="00E23FA4" w:rsidRPr="004D15C6" w:rsidRDefault="00E23FA4" w:rsidP="004D1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111C" w14:textId="77777777" w:rsidR="00F26D88" w:rsidRDefault="00F26D88">
      <w:r>
        <w:separator/>
      </w:r>
    </w:p>
  </w:footnote>
  <w:footnote w:type="continuationSeparator" w:id="0">
    <w:p w14:paraId="25C268B1" w14:textId="77777777" w:rsidR="00F26D88" w:rsidRDefault="00F2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5BFF" w14:textId="77777777" w:rsidR="003E0643" w:rsidRDefault="003E0643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5BE6" w14:textId="77777777" w:rsidR="00E26A9A" w:rsidRDefault="00B20475" w:rsidP="00AA27A2">
    <w:pPr>
      <w:pStyle w:val="Head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B522D">
      <w:rPr>
        <w:noProof/>
      </w:rPr>
      <w:t>2</w:t>
    </w:r>
    <w:r>
      <w:rPr>
        <w:noProof/>
      </w:rPr>
      <w:fldChar w:fldCharType="end"/>
    </w:r>
  </w:p>
  <w:p w14:paraId="663B79CB" w14:textId="77777777" w:rsidR="00AF5B0A" w:rsidRDefault="00AF5B0A">
    <w:pPr>
      <w:pStyle w:val="Header"/>
      <w:rPr>
        <w:sz w:val="16"/>
        <w:szCs w:val="16"/>
        <w:lang w:val="en-US"/>
      </w:rPr>
    </w:pPr>
  </w:p>
  <w:p w14:paraId="12BC4886" w14:textId="5BF21F3F" w:rsidR="00AA27A2" w:rsidRPr="007E5BFC" w:rsidRDefault="007E06BA">
    <w:pPr>
      <w:pStyle w:val="Header"/>
      <w:rPr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53720159" wp14:editId="54159B42">
              <wp:simplePos x="0" y="0"/>
              <wp:positionH relativeFrom="page">
                <wp:posOffset>897890</wp:posOffset>
              </wp:positionH>
              <wp:positionV relativeFrom="page">
                <wp:posOffset>784859</wp:posOffset>
              </wp:positionV>
              <wp:extent cx="5734050" cy="0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AC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0.7pt;margin-top:61.8pt;width:451.5pt;height:0;flip:x;z-index:251656192;visibility:visible;mso-wrap-style:square;mso-width-percent:100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" strokeweight=".25pt"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7B8" w14:textId="7D53C9F2" w:rsidR="00AF5B0A" w:rsidRDefault="006A738C" w:rsidP="006A738C">
    <w:pPr>
      <w:pStyle w:val="Header"/>
      <w:tabs>
        <w:tab w:val="clear" w:pos="4536"/>
        <w:tab w:val="clear" w:pos="9072"/>
        <w:tab w:val="left" w:pos="4944"/>
      </w:tabs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F23E4" wp14:editId="3A8DAA9D">
          <wp:simplePos x="0" y="0"/>
          <wp:positionH relativeFrom="margin">
            <wp:posOffset>2451735</wp:posOffset>
          </wp:positionH>
          <wp:positionV relativeFrom="line">
            <wp:posOffset>-60960</wp:posOffset>
          </wp:positionV>
          <wp:extent cx="5761990" cy="17659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76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50CD47" wp14:editId="6CC1E8D1">
              <wp:simplePos x="0" y="0"/>
              <wp:positionH relativeFrom="page">
                <wp:posOffset>5364480</wp:posOffset>
              </wp:positionH>
              <wp:positionV relativeFrom="page">
                <wp:posOffset>701040</wp:posOffset>
              </wp:positionV>
              <wp:extent cx="4193540" cy="1065530"/>
              <wp:effectExtent l="0" t="0" r="16510" b="127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9354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66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27"/>
                            <w:gridCol w:w="3736"/>
                          </w:tblGrid>
                          <w:tr w:rsidR="00033435" w14:paraId="2D450618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noWrap/>
                              </w:tcPr>
                              <w:p w14:paraId="365D1D97" w14:textId="77777777" w:rsidR="00033435" w:rsidRPr="00FF6478" w:rsidRDefault="00FF6478" w:rsidP="001E5B1C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 w:rsidRPr="00FF6478">
                                  <w:rPr>
                                    <w:rFonts w:cs="Arial"/>
                                    <w:spacing w:val="0"/>
                                    <w:sz w:val="22"/>
                                    <w:szCs w:val="22"/>
                                  </w:rPr>
                                  <w:t>SERVICIUL PUBLIC AMBIENT URBAN</w:t>
                                </w:r>
                              </w:p>
                            </w:tc>
                          </w:tr>
                          <w:tr w:rsidR="0096019F" w14:paraId="595A1A22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noWrap/>
                              </w:tcPr>
                              <w:p w14:paraId="4C079132" w14:textId="77777777" w:rsidR="0096019F" w:rsidRPr="00065BE7" w:rsidRDefault="0096019F" w:rsidP="009C2054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</w:rPr>
                                </w:pPr>
                                <w:r w:rsidRPr="001E5B1C">
                                  <w:rPr>
                                    <w:rFonts w:cs="Arial"/>
                                    <w:spacing w:val="0"/>
                                  </w:rPr>
                                  <w:t>DIREC</w:t>
                                </w:r>
                                <w:r w:rsidR="00FF6478">
                                  <w:rPr>
                                    <w:rFonts w:cs="Arial"/>
                                    <w:spacing w:val="0"/>
                                  </w:rPr>
                                  <w:t xml:space="preserve">TOR </w:t>
                                </w:r>
                                <w:r w:rsidR="00232C37">
                                  <w:rPr>
                                    <w:rFonts w:cs="Arial"/>
                                    <w:spacing w:val="0"/>
                                  </w:rPr>
                                  <w:t>GENERAL</w:t>
                                </w:r>
                              </w:p>
                            </w:tc>
                          </w:tr>
                          <w:tr w:rsidR="0096019F" w14:paraId="2D83DCD4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6663" w:type="dxa"/>
                                <w:gridSpan w:val="2"/>
                                <w:noWrap/>
                              </w:tcPr>
                              <w:p w14:paraId="70A96490" w14:textId="77777777" w:rsidR="0096019F" w:rsidRPr="00D23A6B" w:rsidRDefault="00232C37" w:rsidP="009C2054">
                                <w:pPr>
                                  <w:spacing w:line="240" w:lineRule="exact"/>
                                  <w:rPr>
                                    <w:rFonts w:cs="Arial"/>
                                    <w:spacing w:val="0"/>
                                  </w:rPr>
                                </w:pPr>
                                <w:r>
                                  <w:rPr>
                                    <w:rFonts w:cs="Arial"/>
                                    <w:spacing w:val="0"/>
                                  </w:rPr>
                                  <w:t xml:space="preserve">SERVICIUL </w:t>
                                </w:r>
                                <w:r w:rsidR="00324636">
                                  <w:rPr>
                                    <w:rFonts w:cs="Arial"/>
                                    <w:spacing w:val="0"/>
                                  </w:rPr>
                                  <w:t>DERATIZARE DEZINSECȚIE DEZINFECȚIE</w:t>
                                </w:r>
                              </w:p>
                            </w:tc>
                          </w:tr>
                          <w:tr w:rsidR="0096019F" w14:paraId="07F97071" w14:textId="77777777" w:rsidTr="00D57F2C">
                            <w:trPr>
                              <w:trHeight w:hRule="exact" w:val="397"/>
                            </w:trPr>
                            <w:tc>
                              <w:tcPr>
                                <w:tcW w:w="2927" w:type="dxa"/>
                                <w:tcMar>
                                  <w:top w:w="164" w:type="dxa"/>
                                </w:tcMar>
                              </w:tcPr>
                              <w:p w14:paraId="36BB75E0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 xml:space="preserve">Str.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Aleea Serelor Nr.2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  <w:tcMar>
                                  <w:top w:w="164" w:type="dxa"/>
                                </w:tcMar>
                              </w:tcPr>
                              <w:p w14:paraId="50A5E971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Fax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: +40 262 2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26 407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6019F" w14:paraId="0EF527F3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2927" w:type="dxa"/>
                              </w:tcPr>
                              <w:p w14:paraId="075B511B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430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233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, Baia Mare, România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</w:tcPr>
                              <w:p w14:paraId="5543392C" w14:textId="411C07F4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Email: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spau</w:t>
                                </w:r>
                                <w:r w:rsidR="002E2832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m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bm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@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yahoo.co.uk</w:t>
                                </w:r>
                              </w:p>
                            </w:tc>
                          </w:tr>
                          <w:tr w:rsidR="0096019F" w14:paraId="3CAD88C3" w14:textId="77777777" w:rsidTr="00D57F2C">
                            <w:trPr>
                              <w:trHeight w:hRule="exact" w:val="244"/>
                            </w:trPr>
                            <w:tc>
                              <w:tcPr>
                                <w:tcW w:w="2927" w:type="dxa"/>
                              </w:tcPr>
                              <w:p w14:paraId="6E0A5C62" w14:textId="77777777" w:rsidR="0096019F" w:rsidRPr="00F4672F" w:rsidRDefault="0096019F" w:rsidP="009B522D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 xml:space="preserve">Telefon: +40 262 </w:t>
                                </w:r>
                                <w:r w:rsidR="00FF6478"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  <w:t>225 773</w:t>
                                </w:r>
                              </w:p>
                            </w:tc>
                            <w:tc>
                              <w:tcPr>
                                <w:tcW w:w="3736" w:type="dxa"/>
                              </w:tcPr>
                              <w:p w14:paraId="1E8703E7" w14:textId="77777777" w:rsidR="0096019F" w:rsidRPr="00F4672F" w:rsidRDefault="0096019F" w:rsidP="001E5B1C">
                                <w:pPr>
                                  <w:spacing w:line="240" w:lineRule="exact"/>
                                  <w:rPr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W</w:t>
                                </w:r>
                                <w:r w:rsidRPr="00F4672F">
                                  <w:rPr>
                                    <w:spacing w:val="0"/>
                                    <w:sz w:val="18"/>
                                    <w:szCs w:val="18"/>
                                    <w:lang w:val="en-US"/>
                                  </w:rPr>
                                  <w:t>eb: www.baiamare.ro</w:t>
                                </w:r>
                              </w:p>
                            </w:tc>
                          </w:tr>
                        </w:tbl>
                        <w:p w14:paraId="6864847E" w14:textId="77777777" w:rsidR="005F361F" w:rsidRDefault="005F36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CD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22.4pt;margin-top:55.2pt;width:330.2pt;height:8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" filled="f" stroked="f">
              <o:lock v:ext="edit" aspectratio="t"/>
              <v:textbox inset="0,0,0,0">
                <w:txbxContent>
                  <w:tbl>
                    <w:tblPr>
                      <w:tblW w:w="666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27"/>
                      <w:gridCol w:w="3736"/>
                    </w:tblGrid>
                    <w:tr w:rsidR="00033435" w14:paraId="2D450618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noWrap/>
                        </w:tcPr>
                        <w:p w14:paraId="365D1D97" w14:textId="77777777" w:rsidR="00033435" w:rsidRPr="00FF6478" w:rsidRDefault="00FF6478" w:rsidP="001E5B1C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  <w:sz w:val="22"/>
                              <w:szCs w:val="22"/>
                            </w:rPr>
                          </w:pPr>
                          <w:r w:rsidRPr="00FF6478">
                            <w:rPr>
                              <w:rFonts w:cs="Arial"/>
                              <w:spacing w:val="0"/>
                              <w:sz w:val="22"/>
                              <w:szCs w:val="22"/>
                            </w:rPr>
                            <w:t>SERVICIUL PUBLIC AMBIENT URBAN</w:t>
                          </w:r>
                        </w:p>
                      </w:tc>
                    </w:tr>
                    <w:tr w:rsidR="0096019F" w14:paraId="595A1A22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noWrap/>
                        </w:tcPr>
                        <w:p w14:paraId="4C079132" w14:textId="77777777" w:rsidR="0096019F" w:rsidRPr="00065BE7" w:rsidRDefault="0096019F" w:rsidP="009C2054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</w:rPr>
                          </w:pPr>
                          <w:r w:rsidRPr="001E5B1C">
                            <w:rPr>
                              <w:rFonts w:cs="Arial"/>
                              <w:spacing w:val="0"/>
                            </w:rPr>
                            <w:t>DIREC</w:t>
                          </w:r>
                          <w:r w:rsidR="00FF6478">
                            <w:rPr>
                              <w:rFonts w:cs="Arial"/>
                              <w:spacing w:val="0"/>
                            </w:rPr>
                            <w:t xml:space="preserve">TOR </w:t>
                          </w:r>
                          <w:r w:rsidR="00232C37">
                            <w:rPr>
                              <w:rFonts w:cs="Arial"/>
                              <w:spacing w:val="0"/>
                            </w:rPr>
                            <w:t>GENERAL</w:t>
                          </w:r>
                        </w:p>
                      </w:tc>
                    </w:tr>
                    <w:tr w:rsidR="0096019F" w14:paraId="2D83DCD4" w14:textId="77777777" w:rsidTr="00D57F2C">
                      <w:trPr>
                        <w:trHeight w:hRule="exact" w:val="244"/>
                      </w:trPr>
                      <w:tc>
                        <w:tcPr>
                          <w:tcW w:w="6663" w:type="dxa"/>
                          <w:gridSpan w:val="2"/>
                          <w:noWrap/>
                        </w:tcPr>
                        <w:p w14:paraId="70A96490" w14:textId="77777777" w:rsidR="0096019F" w:rsidRPr="00D23A6B" w:rsidRDefault="00232C37" w:rsidP="009C2054">
                          <w:pPr>
                            <w:spacing w:line="240" w:lineRule="exact"/>
                            <w:rPr>
                              <w:rFonts w:cs="Arial"/>
                              <w:spacing w:val="0"/>
                            </w:rPr>
                          </w:pPr>
                          <w:r>
                            <w:rPr>
                              <w:rFonts w:cs="Arial"/>
                              <w:spacing w:val="0"/>
                            </w:rPr>
                            <w:t xml:space="preserve">SERVICIUL </w:t>
                          </w:r>
                          <w:r w:rsidR="00324636">
                            <w:rPr>
                              <w:rFonts w:cs="Arial"/>
                              <w:spacing w:val="0"/>
                            </w:rPr>
                            <w:t>DERATIZARE DEZINSECȚIE DEZINFECȚIE</w:t>
                          </w:r>
                        </w:p>
                      </w:tc>
                    </w:tr>
                    <w:tr w:rsidR="0096019F" w14:paraId="07F97071" w14:textId="77777777" w:rsidTr="00D57F2C">
                      <w:trPr>
                        <w:trHeight w:hRule="exact" w:val="397"/>
                      </w:trPr>
                      <w:tc>
                        <w:tcPr>
                          <w:tcW w:w="2927" w:type="dxa"/>
                          <w:tcMar>
                            <w:top w:w="164" w:type="dxa"/>
                          </w:tcMar>
                        </w:tcPr>
                        <w:p w14:paraId="36BB75E0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 xml:space="preserve">Str.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Aleea Serelor Nr.2</w:t>
                          </w:r>
                        </w:p>
                      </w:tc>
                      <w:tc>
                        <w:tcPr>
                          <w:tcW w:w="3736" w:type="dxa"/>
                          <w:tcMar>
                            <w:top w:w="164" w:type="dxa"/>
                          </w:tcMar>
                        </w:tcPr>
                        <w:p w14:paraId="50A5E971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Fax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: +40 262 2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26 407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c>
                    </w:tr>
                    <w:tr w:rsidR="0096019F" w14:paraId="0EF527F3" w14:textId="77777777" w:rsidTr="00D57F2C">
                      <w:trPr>
                        <w:trHeight w:hRule="exact" w:val="244"/>
                      </w:trPr>
                      <w:tc>
                        <w:tcPr>
                          <w:tcW w:w="2927" w:type="dxa"/>
                        </w:tcPr>
                        <w:p w14:paraId="075B511B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430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233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>, Baia Mare, România</w:t>
                          </w:r>
                        </w:p>
                      </w:tc>
                      <w:tc>
                        <w:tcPr>
                          <w:tcW w:w="3736" w:type="dxa"/>
                        </w:tcPr>
                        <w:p w14:paraId="5543392C" w14:textId="411C07F4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spau</w:t>
                          </w:r>
                          <w:r w:rsidR="002E2832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bm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yahoo.co.uk</w:t>
                          </w:r>
                        </w:p>
                      </w:tc>
                    </w:tr>
                    <w:tr w:rsidR="0096019F" w14:paraId="3CAD88C3" w14:textId="77777777" w:rsidTr="00D57F2C">
                      <w:trPr>
                        <w:trHeight w:hRule="exact" w:val="244"/>
                      </w:trPr>
                      <w:tc>
                        <w:tcPr>
                          <w:tcW w:w="2927" w:type="dxa"/>
                        </w:tcPr>
                        <w:p w14:paraId="6E0A5C62" w14:textId="77777777" w:rsidR="0096019F" w:rsidRPr="00F4672F" w:rsidRDefault="0096019F" w:rsidP="009B522D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 w:rsidRPr="00F4672F">
                            <w:rPr>
                              <w:spacing w:val="0"/>
                              <w:sz w:val="18"/>
                              <w:szCs w:val="18"/>
                            </w:rPr>
                            <w:t xml:space="preserve">Telefon: +40 262 </w:t>
                          </w:r>
                          <w:r w:rsidR="00FF6478">
                            <w:rPr>
                              <w:spacing w:val="0"/>
                              <w:sz w:val="18"/>
                              <w:szCs w:val="18"/>
                            </w:rPr>
                            <w:t>225 773</w:t>
                          </w:r>
                        </w:p>
                      </w:tc>
                      <w:tc>
                        <w:tcPr>
                          <w:tcW w:w="3736" w:type="dxa"/>
                        </w:tcPr>
                        <w:p w14:paraId="1E8703E7" w14:textId="77777777" w:rsidR="0096019F" w:rsidRPr="00F4672F" w:rsidRDefault="0096019F" w:rsidP="001E5B1C">
                          <w:pPr>
                            <w:spacing w:line="240" w:lineRule="exact"/>
                            <w:rPr>
                              <w:spacing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F4672F">
                            <w:rPr>
                              <w:spacing w:val="0"/>
                              <w:sz w:val="18"/>
                              <w:szCs w:val="18"/>
                              <w:lang w:val="en-US"/>
                            </w:rPr>
                            <w:t>eb: www.baiamare.ro</w:t>
                          </w:r>
                        </w:p>
                      </w:tc>
                    </w:tr>
                  </w:tbl>
                  <w:p w14:paraId="6864847E" w14:textId="77777777" w:rsidR="005F361F" w:rsidRDefault="005F361F"/>
                </w:txbxContent>
              </v:textbox>
              <w10:wrap anchorx="page" anchory="page"/>
            </v:shape>
          </w:pict>
        </mc:Fallback>
      </mc:AlternateContent>
    </w:r>
    <w:r>
      <w:rPr>
        <w:rFonts w:cs="Arial"/>
        <w:sz w:val="16"/>
        <w:szCs w:val="16"/>
      </w:rPr>
      <w:tab/>
    </w:r>
  </w:p>
  <w:p w14:paraId="7E38A268" w14:textId="29855631" w:rsidR="00AF5B0A" w:rsidRDefault="00AF5B0A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5DBB6232" w14:textId="105FC67F" w:rsidR="00AF5B0A" w:rsidRDefault="00AF5B0A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78B30016" w14:textId="76D15908" w:rsidR="00AF5B0A" w:rsidRDefault="006A738C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</w:t>
    </w:r>
  </w:p>
  <w:p w14:paraId="061749BA" w14:textId="77777777" w:rsidR="00AF5B0A" w:rsidRDefault="00AF5B0A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46741041" w14:textId="77777777" w:rsidR="00AF5B0A" w:rsidRDefault="00AF5B0A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6DA0637B" w14:textId="77777777" w:rsidR="00E26A9A" w:rsidRDefault="00E26A9A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3D1545AB" w14:textId="77777777" w:rsidR="00433F4F" w:rsidRDefault="00433F4F" w:rsidP="006A738C">
    <w:pPr>
      <w:pStyle w:val="Header"/>
      <w:tabs>
        <w:tab w:val="clear" w:pos="4536"/>
        <w:tab w:val="left" w:pos="3850"/>
        <w:tab w:val="center" w:pos="5720"/>
      </w:tabs>
      <w:rPr>
        <w:rFonts w:cs="Arial"/>
        <w:sz w:val="16"/>
        <w:szCs w:val="16"/>
      </w:rPr>
    </w:pPr>
  </w:p>
  <w:p w14:paraId="741E7ED2" w14:textId="77777777" w:rsidR="00433F4F" w:rsidRDefault="00433F4F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14:paraId="50F425FD" w14:textId="77777777" w:rsidR="00433F4F" w:rsidRPr="008823A4" w:rsidRDefault="00433F4F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7717"/>
    <w:multiLevelType w:val="hybridMultilevel"/>
    <w:tmpl w:val="E35855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E47"/>
    <w:multiLevelType w:val="hybridMultilevel"/>
    <w:tmpl w:val="89F86EB0"/>
    <w:lvl w:ilvl="0" w:tplc="D17E48DC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0577"/>
    <w:multiLevelType w:val="hybridMultilevel"/>
    <w:tmpl w:val="A1A831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2A8A"/>
    <w:multiLevelType w:val="multilevel"/>
    <w:tmpl w:val="6D0CC33E"/>
    <w:lvl w:ilvl="0">
      <w:start w:val="1"/>
      <w:numFmt w:val="upperRoman"/>
      <w:lvlText w:val="%1."/>
      <w:lvlJc w:val="left"/>
      <w:pPr>
        <w:ind w:left="189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49322">
    <w:abstractNumId w:val="11"/>
  </w:num>
  <w:num w:numId="2" w16cid:durableId="743335644">
    <w:abstractNumId w:val="3"/>
  </w:num>
  <w:num w:numId="3" w16cid:durableId="1625042706">
    <w:abstractNumId w:val="18"/>
  </w:num>
  <w:num w:numId="4" w16cid:durableId="1908488410">
    <w:abstractNumId w:val="14"/>
  </w:num>
  <w:num w:numId="5" w16cid:durableId="440147891">
    <w:abstractNumId w:val="1"/>
  </w:num>
  <w:num w:numId="6" w16cid:durableId="1658804599">
    <w:abstractNumId w:val="0"/>
  </w:num>
  <w:num w:numId="7" w16cid:durableId="935862753">
    <w:abstractNumId w:val="16"/>
  </w:num>
  <w:num w:numId="8" w16cid:durableId="529149853">
    <w:abstractNumId w:val="8"/>
  </w:num>
  <w:num w:numId="9" w16cid:durableId="74402536">
    <w:abstractNumId w:val="12"/>
  </w:num>
  <w:num w:numId="10" w16cid:durableId="303897962">
    <w:abstractNumId w:val="13"/>
  </w:num>
  <w:num w:numId="11" w16cid:durableId="1487405165">
    <w:abstractNumId w:val="2"/>
  </w:num>
  <w:num w:numId="12" w16cid:durableId="1695884605">
    <w:abstractNumId w:val="17"/>
  </w:num>
  <w:num w:numId="13" w16cid:durableId="36897527">
    <w:abstractNumId w:val="10"/>
  </w:num>
  <w:num w:numId="14" w16cid:durableId="1163467557">
    <w:abstractNumId w:val="20"/>
  </w:num>
  <w:num w:numId="15" w16cid:durableId="1158308904">
    <w:abstractNumId w:val="4"/>
  </w:num>
  <w:num w:numId="16" w16cid:durableId="859050209">
    <w:abstractNumId w:val="6"/>
  </w:num>
  <w:num w:numId="17" w16cid:durableId="1036269926">
    <w:abstractNumId w:val="19"/>
  </w:num>
  <w:num w:numId="18" w16cid:durableId="207761653">
    <w:abstractNumId w:val="7"/>
  </w:num>
  <w:num w:numId="19" w16cid:durableId="1405956043">
    <w:abstractNumId w:val="9"/>
  </w:num>
  <w:num w:numId="20" w16cid:durableId="686640847">
    <w:abstractNumId w:val="5"/>
  </w:num>
  <w:num w:numId="21" w16cid:durableId="14106888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horizontal-relative:margin;mso-position-vertical-relative:inner-margin-area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A"/>
    <w:rsid w:val="0000318C"/>
    <w:rsid w:val="00005F47"/>
    <w:rsid w:val="000122B6"/>
    <w:rsid w:val="00020662"/>
    <w:rsid w:val="000241F1"/>
    <w:rsid w:val="00033435"/>
    <w:rsid w:val="00035290"/>
    <w:rsid w:val="00056D56"/>
    <w:rsid w:val="00061324"/>
    <w:rsid w:val="00065BE7"/>
    <w:rsid w:val="0007207E"/>
    <w:rsid w:val="00090DC5"/>
    <w:rsid w:val="00096B5E"/>
    <w:rsid w:val="000A2028"/>
    <w:rsid w:val="000A53FC"/>
    <w:rsid w:val="000B10E6"/>
    <w:rsid w:val="000B3E85"/>
    <w:rsid w:val="000B7F3C"/>
    <w:rsid w:val="000C2C9C"/>
    <w:rsid w:val="000C7457"/>
    <w:rsid w:val="000E28DD"/>
    <w:rsid w:val="000F5DAD"/>
    <w:rsid w:val="00105E26"/>
    <w:rsid w:val="001069D8"/>
    <w:rsid w:val="00106B0F"/>
    <w:rsid w:val="00114291"/>
    <w:rsid w:val="0013696A"/>
    <w:rsid w:val="00151143"/>
    <w:rsid w:val="00185F50"/>
    <w:rsid w:val="00190795"/>
    <w:rsid w:val="001A0DE5"/>
    <w:rsid w:val="001A4078"/>
    <w:rsid w:val="001A79B0"/>
    <w:rsid w:val="001B0311"/>
    <w:rsid w:val="001B6652"/>
    <w:rsid w:val="001C00CF"/>
    <w:rsid w:val="001C05B5"/>
    <w:rsid w:val="001C73F8"/>
    <w:rsid w:val="001D05EB"/>
    <w:rsid w:val="001E3108"/>
    <w:rsid w:val="001E5B1C"/>
    <w:rsid w:val="001E6BF0"/>
    <w:rsid w:val="001E743B"/>
    <w:rsid w:val="001F6C3D"/>
    <w:rsid w:val="00210CD0"/>
    <w:rsid w:val="002148ED"/>
    <w:rsid w:val="002231FE"/>
    <w:rsid w:val="00232C37"/>
    <w:rsid w:val="00244310"/>
    <w:rsid w:val="00245E0A"/>
    <w:rsid w:val="0024641D"/>
    <w:rsid w:val="00247625"/>
    <w:rsid w:val="00252AEE"/>
    <w:rsid w:val="00253907"/>
    <w:rsid w:val="00270583"/>
    <w:rsid w:val="00280F2E"/>
    <w:rsid w:val="00291F19"/>
    <w:rsid w:val="00292D4F"/>
    <w:rsid w:val="002A775B"/>
    <w:rsid w:val="002B0C4C"/>
    <w:rsid w:val="002B0EC3"/>
    <w:rsid w:val="002B0FBF"/>
    <w:rsid w:val="002B568D"/>
    <w:rsid w:val="002E2832"/>
    <w:rsid w:val="002F02C1"/>
    <w:rsid w:val="003010E1"/>
    <w:rsid w:val="003029B0"/>
    <w:rsid w:val="00305049"/>
    <w:rsid w:val="00315207"/>
    <w:rsid w:val="00321351"/>
    <w:rsid w:val="00324636"/>
    <w:rsid w:val="003270C4"/>
    <w:rsid w:val="003400D7"/>
    <w:rsid w:val="003539AA"/>
    <w:rsid w:val="00355705"/>
    <w:rsid w:val="003754CF"/>
    <w:rsid w:val="00391374"/>
    <w:rsid w:val="003A01E5"/>
    <w:rsid w:val="003A5D8A"/>
    <w:rsid w:val="003A6B9C"/>
    <w:rsid w:val="003B0FFE"/>
    <w:rsid w:val="003B595C"/>
    <w:rsid w:val="003C387F"/>
    <w:rsid w:val="003E0643"/>
    <w:rsid w:val="00407B2D"/>
    <w:rsid w:val="00414AAA"/>
    <w:rsid w:val="00426463"/>
    <w:rsid w:val="00433F4F"/>
    <w:rsid w:val="00442B76"/>
    <w:rsid w:val="00453187"/>
    <w:rsid w:val="00482DB7"/>
    <w:rsid w:val="00487613"/>
    <w:rsid w:val="004D15C6"/>
    <w:rsid w:val="004D4075"/>
    <w:rsid w:val="004D6200"/>
    <w:rsid w:val="004D6A5D"/>
    <w:rsid w:val="004F3847"/>
    <w:rsid w:val="00527924"/>
    <w:rsid w:val="005323E5"/>
    <w:rsid w:val="00536E6F"/>
    <w:rsid w:val="005454AC"/>
    <w:rsid w:val="00546DC2"/>
    <w:rsid w:val="0056386D"/>
    <w:rsid w:val="00576B6B"/>
    <w:rsid w:val="00582ABD"/>
    <w:rsid w:val="00583087"/>
    <w:rsid w:val="0058392F"/>
    <w:rsid w:val="005918C1"/>
    <w:rsid w:val="00591FE4"/>
    <w:rsid w:val="0059419E"/>
    <w:rsid w:val="00596313"/>
    <w:rsid w:val="005A1E4C"/>
    <w:rsid w:val="005A2861"/>
    <w:rsid w:val="005B278B"/>
    <w:rsid w:val="005B3993"/>
    <w:rsid w:val="005B5B25"/>
    <w:rsid w:val="005B5BAE"/>
    <w:rsid w:val="005F361F"/>
    <w:rsid w:val="006031BD"/>
    <w:rsid w:val="00617671"/>
    <w:rsid w:val="00620111"/>
    <w:rsid w:val="0063235F"/>
    <w:rsid w:val="006340C2"/>
    <w:rsid w:val="0068056D"/>
    <w:rsid w:val="006878BE"/>
    <w:rsid w:val="00694BA3"/>
    <w:rsid w:val="006951EB"/>
    <w:rsid w:val="006A738C"/>
    <w:rsid w:val="006C2733"/>
    <w:rsid w:val="006D06C6"/>
    <w:rsid w:val="006E49DA"/>
    <w:rsid w:val="00700C3D"/>
    <w:rsid w:val="00700CA1"/>
    <w:rsid w:val="0071132C"/>
    <w:rsid w:val="00714F70"/>
    <w:rsid w:val="00725209"/>
    <w:rsid w:val="0073197F"/>
    <w:rsid w:val="00732AA3"/>
    <w:rsid w:val="0073464F"/>
    <w:rsid w:val="00734EB1"/>
    <w:rsid w:val="00746EA8"/>
    <w:rsid w:val="00763BCD"/>
    <w:rsid w:val="007865FC"/>
    <w:rsid w:val="007915F6"/>
    <w:rsid w:val="007C6D23"/>
    <w:rsid w:val="007E06BA"/>
    <w:rsid w:val="007E5BFC"/>
    <w:rsid w:val="007E7015"/>
    <w:rsid w:val="007F4B6B"/>
    <w:rsid w:val="00811CCA"/>
    <w:rsid w:val="00816768"/>
    <w:rsid w:val="00826EEA"/>
    <w:rsid w:val="0083393F"/>
    <w:rsid w:val="0083595E"/>
    <w:rsid w:val="00835962"/>
    <w:rsid w:val="00840B6C"/>
    <w:rsid w:val="00843F3A"/>
    <w:rsid w:val="008823A4"/>
    <w:rsid w:val="00882C74"/>
    <w:rsid w:val="008975AC"/>
    <w:rsid w:val="008A05EF"/>
    <w:rsid w:val="008B4FED"/>
    <w:rsid w:val="008C2EE1"/>
    <w:rsid w:val="008C30C5"/>
    <w:rsid w:val="008D3464"/>
    <w:rsid w:val="008E1972"/>
    <w:rsid w:val="008F5874"/>
    <w:rsid w:val="009018CB"/>
    <w:rsid w:val="009112DA"/>
    <w:rsid w:val="00936AB8"/>
    <w:rsid w:val="00941444"/>
    <w:rsid w:val="0095414E"/>
    <w:rsid w:val="0096019F"/>
    <w:rsid w:val="009658E1"/>
    <w:rsid w:val="00970823"/>
    <w:rsid w:val="00970AB6"/>
    <w:rsid w:val="00993653"/>
    <w:rsid w:val="009B1C22"/>
    <w:rsid w:val="009B229A"/>
    <w:rsid w:val="009B522D"/>
    <w:rsid w:val="009B6035"/>
    <w:rsid w:val="009C2054"/>
    <w:rsid w:val="009C6454"/>
    <w:rsid w:val="009C6A01"/>
    <w:rsid w:val="009E4DD0"/>
    <w:rsid w:val="009E4E66"/>
    <w:rsid w:val="009E6DA3"/>
    <w:rsid w:val="009F212D"/>
    <w:rsid w:val="00A0268B"/>
    <w:rsid w:val="00A127D6"/>
    <w:rsid w:val="00A15F18"/>
    <w:rsid w:val="00A2036F"/>
    <w:rsid w:val="00A319C0"/>
    <w:rsid w:val="00A52073"/>
    <w:rsid w:val="00A60D72"/>
    <w:rsid w:val="00A62AE6"/>
    <w:rsid w:val="00A66F77"/>
    <w:rsid w:val="00A70088"/>
    <w:rsid w:val="00A75B63"/>
    <w:rsid w:val="00A83B03"/>
    <w:rsid w:val="00A937DD"/>
    <w:rsid w:val="00A965FC"/>
    <w:rsid w:val="00AA27A2"/>
    <w:rsid w:val="00AA2CDD"/>
    <w:rsid w:val="00AA4FDA"/>
    <w:rsid w:val="00AC442B"/>
    <w:rsid w:val="00AE08CB"/>
    <w:rsid w:val="00AF5B0A"/>
    <w:rsid w:val="00B00237"/>
    <w:rsid w:val="00B021F1"/>
    <w:rsid w:val="00B02994"/>
    <w:rsid w:val="00B03D5E"/>
    <w:rsid w:val="00B04303"/>
    <w:rsid w:val="00B114C9"/>
    <w:rsid w:val="00B120F1"/>
    <w:rsid w:val="00B12FA4"/>
    <w:rsid w:val="00B1390D"/>
    <w:rsid w:val="00B20475"/>
    <w:rsid w:val="00B25C79"/>
    <w:rsid w:val="00B40B98"/>
    <w:rsid w:val="00B430BE"/>
    <w:rsid w:val="00B4769F"/>
    <w:rsid w:val="00B52C3F"/>
    <w:rsid w:val="00B64440"/>
    <w:rsid w:val="00B66413"/>
    <w:rsid w:val="00B76E45"/>
    <w:rsid w:val="00B8740D"/>
    <w:rsid w:val="00BA1AC8"/>
    <w:rsid w:val="00BB00EF"/>
    <w:rsid w:val="00BC226D"/>
    <w:rsid w:val="00BD3C2C"/>
    <w:rsid w:val="00BE0FBD"/>
    <w:rsid w:val="00BE4A54"/>
    <w:rsid w:val="00C061D3"/>
    <w:rsid w:val="00C1754F"/>
    <w:rsid w:val="00C2214C"/>
    <w:rsid w:val="00C31C7F"/>
    <w:rsid w:val="00C34AA8"/>
    <w:rsid w:val="00C45EA7"/>
    <w:rsid w:val="00C478B5"/>
    <w:rsid w:val="00C609A1"/>
    <w:rsid w:val="00C824BA"/>
    <w:rsid w:val="00C82B64"/>
    <w:rsid w:val="00C86A83"/>
    <w:rsid w:val="00CB5E59"/>
    <w:rsid w:val="00CC40B6"/>
    <w:rsid w:val="00CC4B49"/>
    <w:rsid w:val="00CD1A1E"/>
    <w:rsid w:val="00CD4700"/>
    <w:rsid w:val="00CE4FEF"/>
    <w:rsid w:val="00CF0517"/>
    <w:rsid w:val="00CF7BA5"/>
    <w:rsid w:val="00D058C1"/>
    <w:rsid w:val="00D23A6B"/>
    <w:rsid w:val="00D57F2C"/>
    <w:rsid w:val="00D73474"/>
    <w:rsid w:val="00D7694A"/>
    <w:rsid w:val="00D76ECA"/>
    <w:rsid w:val="00D90DA2"/>
    <w:rsid w:val="00D9605B"/>
    <w:rsid w:val="00DB1C37"/>
    <w:rsid w:val="00DC62F4"/>
    <w:rsid w:val="00DC7733"/>
    <w:rsid w:val="00DD007F"/>
    <w:rsid w:val="00DF7953"/>
    <w:rsid w:val="00E01B16"/>
    <w:rsid w:val="00E11DE0"/>
    <w:rsid w:val="00E23FA4"/>
    <w:rsid w:val="00E26A9A"/>
    <w:rsid w:val="00E50138"/>
    <w:rsid w:val="00E548E8"/>
    <w:rsid w:val="00E6623F"/>
    <w:rsid w:val="00E93E75"/>
    <w:rsid w:val="00EA5B8F"/>
    <w:rsid w:val="00EB1804"/>
    <w:rsid w:val="00EB699B"/>
    <w:rsid w:val="00EC318C"/>
    <w:rsid w:val="00ED0B55"/>
    <w:rsid w:val="00ED451B"/>
    <w:rsid w:val="00ED6593"/>
    <w:rsid w:val="00ED7013"/>
    <w:rsid w:val="00EE321D"/>
    <w:rsid w:val="00EE4B43"/>
    <w:rsid w:val="00EF2386"/>
    <w:rsid w:val="00F24475"/>
    <w:rsid w:val="00F26D88"/>
    <w:rsid w:val="00F27D71"/>
    <w:rsid w:val="00F33557"/>
    <w:rsid w:val="00F430BE"/>
    <w:rsid w:val="00F4672F"/>
    <w:rsid w:val="00F52881"/>
    <w:rsid w:val="00F57A9F"/>
    <w:rsid w:val="00F60923"/>
    <w:rsid w:val="00F617EF"/>
    <w:rsid w:val="00F86F26"/>
    <w:rsid w:val="00F90FB6"/>
    <w:rsid w:val="00F97842"/>
    <w:rsid w:val="00FA750F"/>
    <w:rsid w:val="00FB094D"/>
    <w:rsid w:val="00FB17DF"/>
    <w:rsid w:val="00FB5BFB"/>
    <w:rsid w:val="00FB74E5"/>
    <w:rsid w:val="00FD6D53"/>
    <w:rsid w:val="00FE0FD4"/>
    <w:rsid w:val="00FF2689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C6AE18"/>
  <w15:docId w15:val="{8EC34E2F-B07B-46EB-9A0D-0FD5AC3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536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20669288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91787190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47907177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6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490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28196637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21152246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16336955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8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453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2862011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47264819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12859579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1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820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6997067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8600245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9624537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68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340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09803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6693000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6349914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73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00763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2637857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62368606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71274638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034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117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25345376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1788002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42506878">
          <w:marLeft w:val="112"/>
          <w:marRight w:val="112"/>
          <w:marTop w:val="60"/>
          <w:marBottom w:val="6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_SD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template_SDDD</Template>
  <TotalTime>1</TotalTime>
  <Pages>2</Pages>
  <Words>324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Ana</dc:creator>
  <cp:lastModifiedBy>Serviciu DDD</cp:lastModifiedBy>
  <cp:revision>2</cp:revision>
  <cp:lastPrinted>2025-08-19T07:43:00Z</cp:lastPrinted>
  <dcterms:created xsi:type="dcterms:W3CDTF">2025-08-19T07:44:00Z</dcterms:created>
  <dcterms:modified xsi:type="dcterms:W3CDTF">2025-08-19T07:44:00Z</dcterms:modified>
</cp:coreProperties>
</file>