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EB1A6" w14:textId="080F287C" w:rsidR="00DB1C37" w:rsidRDefault="000C6405" w:rsidP="001E6BF0">
      <w:permStart w:id="1552299984" w:edGrp="everyone"/>
      <w:r>
        <w:t>Nr. 1954</w:t>
      </w:r>
      <w:bookmarkStart w:id="0" w:name="_GoBack"/>
      <w:bookmarkEnd w:id="0"/>
      <w:r>
        <w:t xml:space="preserve"> / 24</w:t>
      </w:r>
      <w:r w:rsidR="00617671">
        <w:t xml:space="preserve"> </w:t>
      </w:r>
      <w:r w:rsidR="00CC7DB7">
        <w:t>ma</w:t>
      </w:r>
      <w:r w:rsidR="00F31715">
        <w:t>r</w:t>
      </w:r>
      <w:r w:rsidR="00CC7DB7">
        <w:t>t</w:t>
      </w:r>
      <w:r w:rsidR="00F31715">
        <w:t>ie 2025</w:t>
      </w:r>
    </w:p>
    <w:permEnd w:id="1552299984"/>
    <w:p w14:paraId="0C020EF1" w14:textId="77777777" w:rsidR="00617671" w:rsidRDefault="00617671" w:rsidP="001E6BF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4"/>
      </w:tblGrid>
      <w:tr w:rsidR="008D3464" w:rsidRPr="008417DA" w14:paraId="7F1F0E7E" w14:textId="77777777">
        <w:trPr>
          <w:cantSplit/>
        </w:trPr>
        <w:tc>
          <w:tcPr>
            <w:tcW w:w="5387" w:type="dxa"/>
            <w:shd w:val="clear" w:color="auto" w:fill="auto"/>
          </w:tcPr>
          <w:p w14:paraId="4D3CA202" w14:textId="77777777" w:rsidR="008D3464" w:rsidRDefault="008D3464" w:rsidP="00235F0E">
            <w:pPr>
              <w:spacing w:line="240" w:lineRule="auto"/>
            </w:pPr>
          </w:p>
          <w:p w14:paraId="2A1FFF85" w14:textId="77777777" w:rsidR="00144643" w:rsidRDefault="00144643" w:rsidP="00235F0E">
            <w:pPr>
              <w:spacing w:line="240" w:lineRule="auto"/>
            </w:pPr>
          </w:p>
          <w:p w14:paraId="289A4E29" w14:textId="77777777" w:rsidR="00144643" w:rsidRDefault="00144643" w:rsidP="00235F0E">
            <w:pPr>
              <w:spacing w:line="240" w:lineRule="auto"/>
            </w:pPr>
          </w:p>
          <w:p w14:paraId="010DC0CF" w14:textId="4BDA2CB2" w:rsidR="00B42D03" w:rsidRPr="00B42D03" w:rsidRDefault="00B42D03" w:rsidP="00B42D0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</w:t>
            </w:r>
            <w:r w:rsidRPr="00B42D03"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>PROGRAM DE SPALARE/CURATARE</w:t>
            </w:r>
          </w:p>
          <w:p w14:paraId="07AA789B" w14:textId="246769E4" w:rsidR="00B42D03" w:rsidRPr="00B42D03" w:rsidRDefault="00B42D03" w:rsidP="00B42D0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                  </w:t>
            </w:r>
            <w:r w:rsidRPr="00B42D03"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LOCURI DE JOACA</w:t>
            </w:r>
          </w:p>
          <w:p w14:paraId="31E176A7" w14:textId="2E560F4B" w:rsidR="00B42D03" w:rsidRPr="00B42D03" w:rsidRDefault="00B42D03" w:rsidP="00B42D0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                   </w:t>
            </w:r>
            <w:r w:rsidRPr="00B42D03">
              <w:rPr>
                <w:rFonts w:ascii="Times New Roman" w:eastAsia="Calibri" w:hAnsi="Times New Roman"/>
                <w:b/>
                <w:spacing w:val="0"/>
                <w:kern w:val="0"/>
                <w:sz w:val="22"/>
                <w:szCs w:val="22"/>
                <w:lang w:eastAsia="en-US"/>
              </w:rPr>
              <w:t>MUNICIPIUL BAIA MARE</w:t>
            </w:r>
          </w:p>
          <w:p w14:paraId="42B54141" w14:textId="77777777" w:rsidR="00144643" w:rsidRDefault="00144643" w:rsidP="00235F0E">
            <w:pPr>
              <w:spacing w:line="240" w:lineRule="auto"/>
            </w:pPr>
          </w:p>
          <w:p w14:paraId="3E952398" w14:textId="77777777" w:rsidR="00144643" w:rsidRDefault="00144643" w:rsidP="00235F0E">
            <w:pPr>
              <w:spacing w:line="240" w:lineRule="auto"/>
            </w:pPr>
          </w:p>
          <w:p w14:paraId="7A8354E8" w14:textId="77777777" w:rsidR="00144643" w:rsidRDefault="00144643" w:rsidP="00235F0E">
            <w:pPr>
              <w:spacing w:line="240" w:lineRule="auto"/>
            </w:pPr>
          </w:p>
          <w:p w14:paraId="472EF729" w14:textId="77777777" w:rsidR="00144643" w:rsidRDefault="00144643" w:rsidP="00235F0E">
            <w:pPr>
              <w:spacing w:line="240" w:lineRule="auto"/>
            </w:pPr>
          </w:p>
          <w:p w14:paraId="6FCCCA4A" w14:textId="77777777" w:rsidR="00585F17" w:rsidRDefault="00585F17" w:rsidP="00235F0E">
            <w:pPr>
              <w:spacing w:line="240" w:lineRule="auto"/>
            </w:pPr>
          </w:p>
          <w:p w14:paraId="1E797664" w14:textId="77777777" w:rsidR="00585F17" w:rsidRDefault="00585F17" w:rsidP="00235F0E">
            <w:pP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526"/>
            </w:tblGrid>
            <w:tr w:rsidR="00374B1A" w14:paraId="2CDC201D" w14:textId="77777777" w:rsidTr="00374B1A">
              <w:tc>
                <w:tcPr>
                  <w:tcW w:w="846" w:type="dxa"/>
                </w:tcPr>
                <w:p w14:paraId="07A00CD4" w14:textId="77777777" w:rsidR="00374B1A" w:rsidRDefault="00374B1A" w:rsidP="00235F0E">
                  <w:pPr>
                    <w:spacing w:line="240" w:lineRule="auto"/>
                  </w:pPr>
                </w:p>
              </w:tc>
              <w:tc>
                <w:tcPr>
                  <w:tcW w:w="4526" w:type="dxa"/>
                </w:tcPr>
                <w:p w14:paraId="2218CF79" w14:textId="4E021949" w:rsidR="00374B1A" w:rsidRDefault="00426DD9" w:rsidP="00235F0E">
                  <w:pPr>
                    <w:spacing w:line="240" w:lineRule="auto"/>
                  </w:pPr>
                  <w:r>
                    <w:t>24</w:t>
                  </w:r>
                  <w:r w:rsidR="00374B1A">
                    <w:t>.03.2025</w:t>
                  </w:r>
                </w:p>
              </w:tc>
            </w:tr>
            <w:tr w:rsidR="00374B1A" w14:paraId="56C01DD7" w14:textId="77777777" w:rsidTr="00E54136">
              <w:tc>
                <w:tcPr>
                  <w:tcW w:w="846" w:type="dxa"/>
                  <w:vAlign w:val="center"/>
                </w:tcPr>
                <w:p w14:paraId="13C8B322" w14:textId="26F1C401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158CD47B" w14:textId="6D48FFD7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joaca-Str.V.Alecsandri-Mol</w:t>
                  </w:r>
                </w:p>
              </w:tc>
            </w:tr>
            <w:tr w:rsidR="00374B1A" w14:paraId="17723BE6" w14:textId="77777777" w:rsidTr="00E54136">
              <w:tc>
                <w:tcPr>
                  <w:tcW w:w="846" w:type="dxa"/>
                  <w:vAlign w:val="center"/>
                </w:tcPr>
                <w:p w14:paraId="2345B2EC" w14:textId="23F91A21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43EDDE34" w14:textId="237D820E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joaca-Str.V.Alecsandri-Alveola Centrala</w:t>
                  </w:r>
                </w:p>
              </w:tc>
            </w:tr>
            <w:tr w:rsidR="00374B1A" w14:paraId="64E5C11A" w14:textId="77777777" w:rsidTr="00E54136">
              <w:tc>
                <w:tcPr>
                  <w:tcW w:w="846" w:type="dxa"/>
                  <w:vAlign w:val="center"/>
                </w:tcPr>
                <w:p w14:paraId="14709337" w14:textId="266C2D92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3DCC6259" w14:textId="262FF569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joaca-Str.Marasesti nr 14</w:t>
                  </w:r>
                </w:p>
              </w:tc>
            </w:tr>
            <w:tr w:rsidR="00374B1A" w14:paraId="77CEA5EC" w14:textId="77777777" w:rsidTr="00E54136">
              <w:tc>
                <w:tcPr>
                  <w:tcW w:w="846" w:type="dxa"/>
                  <w:vAlign w:val="center"/>
                </w:tcPr>
                <w:p w14:paraId="5D2DFB4E" w14:textId="1F1CFBC1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480EB8A6" w14:textId="5C756A2E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joaca-Str.Marasesti nr 18-20</w:t>
                  </w:r>
                </w:p>
              </w:tc>
            </w:tr>
            <w:tr w:rsidR="00374B1A" w14:paraId="269A7399" w14:textId="77777777" w:rsidTr="00E54136">
              <w:tc>
                <w:tcPr>
                  <w:tcW w:w="846" w:type="dxa"/>
                  <w:vAlign w:val="center"/>
                </w:tcPr>
                <w:p w14:paraId="4DC044F9" w14:textId="35F2DA0E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6422D035" w14:textId="40A5E859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joaca-Str.Marasesti nr.11</w:t>
                  </w:r>
                </w:p>
              </w:tc>
            </w:tr>
            <w:tr w:rsidR="00374B1A" w14:paraId="199E3560" w14:textId="77777777" w:rsidTr="00E54136">
              <w:tc>
                <w:tcPr>
                  <w:tcW w:w="846" w:type="dxa"/>
                  <w:vAlign w:val="center"/>
                </w:tcPr>
                <w:p w14:paraId="0E516F1B" w14:textId="40A414BE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65200CF6" w14:textId="2B39B911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joaca-Str.Aleea Marasti (Bloc ANL)</w:t>
                  </w:r>
                </w:p>
              </w:tc>
            </w:tr>
            <w:tr w:rsidR="00374B1A" w14:paraId="05E2E01A" w14:textId="77777777" w:rsidTr="00E54136">
              <w:tc>
                <w:tcPr>
                  <w:tcW w:w="846" w:type="dxa"/>
                  <w:vAlign w:val="center"/>
                </w:tcPr>
                <w:p w14:paraId="65726EF4" w14:textId="71BC85B4" w:rsidR="00374B1A" w:rsidRDefault="00374B1A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721760A0" w14:textId="4A6C3FC2" w:rsidR="00374B1A" w:rsidRDefault="00374B1A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joaca-Str.Banatului</w:t>
                  </w:r>
                </w:p>
              </w:tc>
            </w:tr>
          </w:tbl>
          <w:p w14:paraId="5E23154A" w14:textId="77777777" w:rsidR="00585F17" w:rsidRDefault="00585F17" w:rsidP="00235F0E">
            <w:pPr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14:paraId="02F4A9B4" w14:textId="77777777" w:rsidR="008D3464" w:rsidRDefault="008D3464" w:rsidP="005A1E4C"/>
        </w:tc>
      </w:tr>
      <w:tr w:rsidR="008D3464" w:rsidRPr="008417DA" w14:paraId="28C0641C" w14:textId="77777777">
        <w:trPr>
          <w:cantSplit/>
        </w:trPr>
        <w:tc>
          <w:tcPr>
            <w:tcW w:w="5387" w:type="dxa"/>
            <w:shd w:val="clear" w:color="auto" w:fill="auto"/>
          </w:tcPr>
          <w:p w14:paraId="657BE924" w14:textId="77777777" w:rsidR="008D3464" w:rsidRDefault="008D3464" w:rsidP="00235F0E"/>
        </w:tc>
        <w:tc>
          <w:tcPr>
            <w:tcW w:w="3684" w:type="dxa"/>
            <w:shd w:val="clear" w:color="auto" w:fill="auto"/>
          </w:tcPr>
          <w:p w14:paraId="5DABF41A" w14:textId="77777777" w:rsidR="008D3464" w:rsidRDefault="008D3464" w:rsidP="005A1E4C"/>
        </w:tc>
      </w:tr>
      <w:tr w:rsidR="008D3464" w:rsidRPr="008417DA" w14:paraId="54F2A641" w14:textId="77777777">
        <w:trPr>
          <w:cantSplit/>
        </w:trPr>
        <w:tc>
          <w:tcPr>
            <w:tcW w:w="5387" w:type="dxa"/>
            <w:shd w:val="clear" w:color="auto" w:fill="auto"/>
          </w:tcPr>
          <w:p w14:paraId="48B8DA32" w14:textId="77777777" w:rsidR="00235F0E" w:rsidRDefault="00235F0E" w:rsidP="00235F0E">
            <w:pP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526"/>
            </w:tblGrid>
            <w:tr w:rsidR="00235F0E" w14:paraId="56CEFAB3" w14:textId="77777777" w:rsidTr="00FD28E9">
              <w:tc>
                <w:tcPr>
                  <w:tcW w:w="846" w:type="dxa"/>
                </w:tcPr>
                <w:p w14:paraId="76979E88" w14:textId="77777777" w:rsidR="00235F0E" w:rsidRDefault="00235F0E" w:rsidP="00235F0E">
                  <w:pPr>
                    <w:spacing w:line="240" w:lineRule="auto"/>
                  </w:pPr>
                </w:p>
              </w:tc>
              <w:tc>
                <w:tcPr>
                  <w:tcW w:w="4526" w:type="dxa"/>
                </w:tcPr>
                <w:p w14:paraId="31A9B69A" w14:textId="1429193F" w:rsidR="00235F0E" w:rsidRDefault="00426DD9" w:rsidP="00235F0E">
                  <w:pPr>
                    <w:spacing w:line="240" w:lineRule="auto"/>
                  </w:pPr>
                  <w:r>
                    <w:t>25</w:t>
                  </w:r>
                  <w:r w:rsidR="00235F0E">
                    <w:t>.03.2025</w:t>
                  </w:r>
                </w:p>
              </w:tc>
            </w:tr>
            <w:tr w:rsidR="00235F0E" w14:paraId="307828CC" w14:textId="77777777" w:rsidTr="00FD28E9">
              <w:tc>
                <w:tcPr>
                  <w:tcW w:w="846" w:type="dxa"/>
                  <w:vAlign w:val="center"/>
                </w:tcPr>
                <w:p w14:paraId="075F9352" w14:textId="68622B92" w:rsidR="00235F0E" w:rsidRDefault="00235F0E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78A36C21" w14:textId="612B8EC3" w:rsidR="00235F0E" w:rsidRDefault="00235F0E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joaca-Str.Granicerilor 83 (Spate C.N.)</w:t>
                  </w:r>
                </w:p>
              </w:tc>
            </w:tr>
            <w:tr w:rsidR="00235F0E" w14:paraId="0BCF45DA" w14:textId="77777777" w:rsidTr="00FD28E9">
              <w:tc>
                <w:tcPr>
                  <w:tcW w:w="846" w:type="dxa"/>
                  <w:vAlign w:val="center"/>
                </w:tcPr>
                <w:p w14:paraId="0CC1E8DD" w14:textId="192E7082" w:rsidR="00235F0E" w:rsidRDefault="00235F0E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060F1618" w14:textId="0CAD79ED" w:rsidR="00235F0E" w:rsidRDefault="00235F0E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joaca-Bd.Republii nr 64 (Smart)</w:t>
                  </w:r>
                </w:p>
              </w:tc>
            </w:tr>
            <w:tr w:rsidR="00235F0E" w14:paraId="431C92D1" w14:textId="77777777" w:rsidTr="00FD28E9">
              <w:tc>
                <w:tcPr>
                  <w:tcW w:w="846" w:type="dxa"/>
                  <w:vAlign w:val="center"/>
                </w:tcPr>
                <w:p w14:paraId="29B77957" w14:textId="259EF75B" w:rsidR="00235F0E" w:rsidRDefault="00235F0E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7EB6BA78" w14:textId="7B36A294" w:rsidR="00235F0E" w:rsidRDefault="00235F0E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joaca-Bd.Republicii nr 48</w:t>
                  </w:r>
                </w:p>
              </w:tc>
            </w:tr>
            <w:tr w:rsidR="00235F0E" w14:paraId="1D2D31F4" w14:textId="77777777" w:rsidTr="00FD28E9">
              <w:tc>
                <w:tcPr>
                  <w:tcW w:w="846" w:type="dxa"/>
                  <w:vAlign w:val="center"/>
                </w:tcPr>
                <w:p w14:paraId="3A393444" w14:textId="5E842683" w:rsidR="00235F0E" w:rsidRDefault="00235F0E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3F96F476" w14:textId="6ABBD9C6" w:rsidR="00235F0E" w:rsidRDefault="00235F0E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joaca-Bd.Republicii nr 41</w:t>
                  </w:r>
                </w:p>
              </w:tc>
            </w:tr>
            <w:tr w:rsidR="00235F0E" w14:paraId="6F097154" w14:textId="77777777" w:rsidTr="00FD28E9">
              <w:tc>
                <w:tcPr>
                  <w:tcW w:w="846" w:type="dxa"/>
                  <w:vAlign w:val="center"/>
                </w:tcPr>
                <w:p w14:paraId="69E2245F" w14:textId="0EC6623C" w:rsidR="00235F0E" w:rsidRDefault="00235F0E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239A3C56" w14:textId="7C55410A" w:rsidR="00235F0E" w:rsidRDefault="00235F0E" w:rsidP="00235F0E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 Delavrancea-Rozelor</w:t>
                  </w:r>
                </w:p>
              </w:tc>
            </w:tr>
          </w:tbl>
          <w:p w14:paraId="77CD57C4" w14:textId="77777777" w:rsidR="008D3464" w:rsidRDefault="008D3464" w:rsidP="00235F0E"/>
        </w:tc>
        <w:tc>
          <w:tcPr>
            <w:tcW w:w="3684" w:type="dxa"/>
            <w:shd w:val="clear" w:color="auto" w:fill="auto"/>
          </w:tcPr>
          <w:p w14:paraId="1BACF2FD" w14:textId="7ED830E8" w:rsidR="008D3464" w:rsidRDefault="008D3464" w:rsidP="005A1E4C"/>
        </w:tc>
      </w:tr>
      <w:tr w:rsidR="008D3464" w:rsidRPr="008417DA" w14:paraId="02194C27" w14:textId="77777777">
        <w:trPr>
          <w:cantSplit/>
        </w:trPr>
        <w:tc>
          <w:tcPr>
            <w:tcW w:w="5387" w:type="dxa"/>
            <w:shd w:val="clear" w:color="auto" w:fill="auto"/>
          </w:tcPr>
          <w:p w14:paraId="7BE0FD5A" w14:textId="77777777" w:rsidR="008D3464" w:rsidRDefault="008D3464" w:rsidP="008D3464"/>
        </w:tc>
        <w:tc>
          <w:tcPr>
            <w:tcW w:w="3684" w:type="dxa"/>
            <w:shd w:val="clear" w:color="auto" w:fill="auto"/>
          </w:tcPr>
          <w:p w14:paraId="01645B90" w14:textId="77777777" w:rsidR="008D3464" w:rsidRDefault="008D3464" w:rsidP="005A1E4C"/>
        </w:tc>
      </w:tr>
      <w:tr w:rsidR="008D3464" w:rsidRPr="008417DA" w14:paraId="5A5C65E6" w14:textId="77777777">
        <w:trPr>
          <w:cantSplit/>
        </w:trPr>
        <w:tc>
          <w:tcPr>
            <w:tcW w:w="5387" w:type="dxa"/>
            <w:shd w:val="clear" w:color="auto" w:fill="auto"/>
          </w:tcPr>
          <w:p w14:paraId="0C9E9D5E" w14:textId="77777777" w:rsidR="00165326" w:rsidRDefault="00165326" w:rsidP="00165326">
            <w:pP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526"/>
            </w:tblGrid>
            <w:tr w:rsidR="00165326" w14:paraId="5EBD366E" w14:textId="77777777" w:rsidTr="00FD28E9">
              <w:tc>
                <w:tcPr>
                  <w:tcW w:w="846" w:type="dxa"/>
                </w:tcPr>
                <w:p w14:paraId="3C07C656" w14:textId="77777777" w:rsidR="00165326" w:rsidRDefault="00165326" w:rsidP="00FD28E9">
                  <w:pPr>
                    <w:spacing w:line="240" w:lineRule="auto"/>
                  </w:pPr>
                </w:p>
              </w:tc>
              <w:tc>
                <w:tcPr>
                  <w:tcW w:w="4526" w:type="dxa"/>
                </w:tcPr>
                <w:p w14:paraId="1150AB02" w14:textId="41E91D52" w:rsidR="00165326" w:rsidRDefault="00426DD9" w:rsidP="00FD28E9">
                  <w:pPr>
                    <w:spacing w:line="240" w:lineRule="auto"/>
                  </w:pPr>
                  <w:r>
                    <w:t>26</w:t>
                  </w:r>
                  <w:r w:rsidR="00165326">
                    <w:t>.03.2025</w:t>
                  </w:r>
                </w:p>
              </w:tc>
            </w:tr>
            <w:tr w:rsidR="00B42D03" w14:paraId="1684967A" w14:textId="77777777" w:rsidTr="00FD28E9">
              <w:tc>
                <w:tcPr>
                  <w:tcW w:w="846" w:type="dxa"/>
                  <w:vAlign w:val="center"/>
                </w:tcPr>
                <w:p w14:paraId="1BDDF779" w14:textId="6BB347D3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2D6BAACF" w14:textId="3B42CD15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joaca-Str.Progresului</w:t>
                  </w:r>
                </w:p>
              </w:tc>
            </w:tr>
            <w:tr w:rsidR="00B42D03" w14:paraId="46CA0435" w14:textId="77777777" w:rsidTr="00FD28E9">
              <w:tc>
                <w:tcPr>
                  <w:tcW w:w="846" w:type="dxa"/>
                  <w:vAlign w:val="center"/>
                </w:tcPr>
                <w:p w14:paraId="778D8089" w14:textId="57D7540D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0A890D25" w14:textId="5A203D93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 Pod Unirii</w:t>
                  </w:r>
                </w:p>
              </w:tc>
            </w:tr>
            <w:tr w:rsidR="00B42D03" w14:paraId="79630C71" w14:textId="77777777" w:rsidTr="00FD28E9">
              <w:tc>
                <w:tcPr>
                  <w:tcW w:w="846" w:type="dxa"/>
                  <w:vAlign w:val="center"/>
                </w:tcPr>
                <w:p w14:paraId="4F102ED5" w14:textId="7AC04DDC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3AE18974" w14:textId="5A0B4EA0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joaca-Str.G.Cosbuc nr 19</w:t>
                  </w:r>
                </w:p>
              </w:tc>
            </w:tr>
            <w:tr w:rsidR="00B42D03" w14:paraId="19602766" w14:textId="77777777" w:rsidTr="00FD28E9">
              <w:tc>
                <w:tcPr>
                  <w:tcW w:w="846" w:type="dxa"/>
                  <w:vAlign w:val="center"/>
                </w:tcPr>
                <w:p w14:paraId="67E13B11" w14:textId="3E77FAA4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46A3EA4B" w14:textId="607236A4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joaca-Str.A.Ipatescu</w:t>
                  </w:r>
                </w:p>
              </w:tc>
            </w:tr>
            <w:tr w:rsidR="00B42D03" w14:paraId="13B8BFC3" w14:textId="77777777" w:rsidTr="00FD28E9">
              <w:tc>
                <w:tcPr>
                  <w:tcW w:w="846" w:type="dxa"/>
                  <w:vAlign w:val="center"/>
                </w:tcPr>
                <w:p w14:paraId="18D439F7" w14:textId="1BD73A06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20C07E44" w14:textId="60882EB7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joaca-Str.Moldovei nr 1</w:t>
                  </w:r>
                </w:p>
              </w:tc>
            </w:tr>
            <w:tr w:rsidR="00B42D03" w14:paraId="1F80B8E6" w14:textId="77777777" w:rsidTr="00FD28E9">
              <w:tc>
                <w:tcPr>
                  <w:tcW w:w="846" w:type="dxa"/>
                  <w:vAlign w:val="center"/>
                </w:tcPr>
                <w:p w14:paraId="31A15323" w14:textId="2AD9C6DB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14FF4181" w14:textId="39DF83D2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joaca-Str.P.Maior</w:t>
                  </w:r>
                </w:p>
              </w:tc>
            </w:tr>
            <w:tr w:rsidR="00B42D03" w14:paraId="2C5F3339" w14:textId="77777777" w:rsidTr="00FD28E9">
              <w:tc>
                <w:tcPr>
                  <w:tcW w:w="846" w:type="dxa"/>
                  <w:vAlign w:val="center"/>
                </w:tcPr>
                <w:p w14:paraId="28420A86" w14:textId="7FAE8EC1" w:rsidR="00B42D03" w:rsidRDefault="00B42D03" w:rsidP="00C772A2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</w:p>
              </w:tc>
              <w:tc>
                <w:tcPr>
                  <w:tcW w:w="4526" w:type="dxa"/>
                  <w:vAlign w:val="bottom"/>
                </w:tcPr>
                <w:p w14:paraId="089A8EA6" w14:textId="4DEEC1D5" w:rsidR="00B42D03" w:rsidRDefault="00B42D03" w:rsidP="00FD28E9">
                  <w:pPr>
                    <w:spacing w:line="240" w:lineRule="auto"/>
                  </w:pPr>
                  <w:r w:rsidRPr="00276351">
                    <w:rPr>
                      <w:rFonts w:ascii="Calibri" w:hAnsi="Calibri" w:cs="Calibri"/>
                    </w:rPr>
                    <w:t>Loc de joaca-Serelor</w:t>
                  </w:r>
                </w:p>
              </w:tc>
            </w:tr>
          </w:tbl>
          <w:p w14:paraId="1F8B276C" w14:textId="77777777" w:rsidR="00165326" w:rsidRDefault="00165326" w:rsidP="008D3464"/>
        </w:tc>
        <w:tc>
          <w:tcPr>
            <w:tcW w:w="3684" w:type="dxa"/>
            <w:shd w:val="clear" w:color="auto" w:fill="auto"/>
          </w:tcPr>
          <w:p w14:paraId="38742280" w14:textId="77777777" w:rsidR="008D3464" w:rsidRDefault="008D3464" w:rsidP="005A1E4C"/>
        </w:tc>
      </w:tr>
    </w:tbl>
    <w:p w14:paraId="25BDFF2C" w14:textId="77777777" w:rsidR="00E26A9A" w:rsidRDefault="00E26A9A" w:rsidP="001E6BF0">
      <w:pPr>
        <w:rPr>
          <w:lang w:val="en-US"/>
        </w:rPr>
      </w:pPr>
    </w:p>
    <w:p w14:paraId="5B8EF998" w14:textId="77777777" w:rsidR="00B42D03" w:rsidRDefault="00B42D03" w:rsidP="001E6BF0">
      <w:pPr>
        <w:rPr>
          <w:lang w:val="en-US"/>
        </w:rPr>
      </w:pPr>
    </w:p>
    <w:p w14:paraId="170A27AB" w14:textId="77777777" w:rsidR="00B42D03" w:rsidRDefault="00B42D03" w:rsidP="001E6BF0">
      <w:pPr>
        <w:rPr>
          <w:lang w:val="en-US"/>
        </w:rPr>
      </w:pPr>
    </w:p>
    <w:p w14:paraId="3BFED2D7" w14:textId="77777777" w:rsidR="00BA393B" w:rsidRDefault="00BA393B" w:rsidP="001E6BF0">
      <w:pPr>
        <w:rPr>
          <w:lang w:val="en-US"/>
        </w:rPr>
      </w:pPr>
    </w:p>
    <w:p w14:paraId="39EB574D" w14:textId="77777777" w:rsidR="00BA393B" w:rsidRDefault="00BA393B" w:rsidP="001E6BF0">
      <w:pPr>
        <w:rPr>
          <w:lang w:val="en-US"/>
        </w:rPr>
      </w:pPr>
    </w:p>
    <w:p w14:paraId="7BA090BA" w14:textId="77777777" w:rsidR="00B42D03" w:rsidRDefault="00B42D03" w:rsidP="001E6BF0">
      <w:pPr>
        <w:rPr>
          <w:lang w:val="en-US"/>
        </w:rPr>
      </w:pPr>
    </w:p>
    <w:p w14:paraId="36EBDF7C" w14:textId="77777777" w:rsidR="00513422" w:rsidRDefault="00513422" w:rsidP="00513422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513422" w14:paraId="22848CC4" w14:textId="77777777" w:rsidTr="00FD28E9">
        <w:tc>
          <w:tcPr>
            <w:tcW w:w="846" w:type="dxa"/>
          </w:tcPr>
          <w:p w14:paraId="11E9763C" w14:textId="77777777" w:rsidR="00513422" w:rsidRDefault="00513422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44699BA3" w14:textId="34E02A66" w:rsidR="00513422" w:rsidRDefault="00426DD9" w:rsidP="00FD28E9">
            <w:pPr>
              <w:spacing w:line="240" w:lineRule="auto"/>
            </w:pPr>
            <w:r>
              <w:t>27</w:t>
            </w:r>
            <w:r w:rsidR="00513422">
              <w:t>.03.2025</w:t>
            </w:r>
          </w:p>
        </w:tc>
      </w:tr>
      <w:tr w:rsidR="00CB1469" w14:paraId="549240BB" w14:textId="77777777" w:rsidTr="00FD28E9">
        <w:tc>
          <w:tcPr>
            <w:tcW w:w="846" w:type="dxa"/>
            <w:vAlign w:val="center"/>
          </w:tcPr>
          <w:p w14:paraId="5218F8CB" w14:textId="2EBD9CE5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30D696D" w14:textId="171C9F78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joaca-Str.C.Voda nr 10</w:t>
            </w:r>
          </w:p>
        </w:tc>
      </w:tr>
      <w:tr w:rsidR="00CB1469" w14:paraId="43E9FC76" w14:textId="77777777" w:rsidTr="00FD28E9">
        <w:tc>
          <w:tcPr>
            <w:tcW w:w="846" w:type="dxa"/>
            <w:vAlign w:val="center"/>
          </w:tcPr>
          <w:p w14:paraId="09CA2060" w14:textId="3B38BA09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A48BF92" w14:textId="52640EE4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joaca-Str.Jupiter nr 2</w:t>
            </w:r>
          </w:p>
        </w:tc>
      </w:tr>
      <w:tr w:rsidR="00CB1469" w14:paraId="7E96DE8F" w14:textId="77777777" w:rsidTr="00FD28E9">
        <w:tc>
          <w:tcPr>
            <w:tcW w:w="846" w:type="dxa"/>
            <w:vAlign w:val="center"/>
          </w:tcPr>
          <w:p w14:paraId="02870C18" w14:textId="0A45B1A1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11E7A44D" w14:textId="7D2B2C6C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joaca-Str.Garii nr 3</w:t>
            </w:r>
          </w:p>
        </w:tc>
      </w:tr>
      <w:tr w:rsidR="00CB1469" w14:paraId="2825FAD7" w14:textId="77777777" w:rsidTr="00FD28E9">
        <w:tc>
          <w:tcPr>
            <w:tcW w:w="846" w:type="dxa"/>
            <w:vAlign w:val="center"/>
          </w:tcPr>
          <w:p w14:paraId="7CE51AD1" w14:textId="2EBC3678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7C42C254" w14:textId="16C00BA2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joaca-Parc gara - Penny</w:t>
            </w:r>
          </w:p>
        </w:tc>
      </w:tr>
      <w:tr w:rsidR="00CB1469" w14:paraId="6EDE3DE0" w14:textId="77777777" w:rsidTr="00FD28E9">
        <w:tc>
          <w:tcPr>
            <w:tcW w:w="846" w:type="dxa"/>
            <w:vAlign w:val="center"/>
          </w:tcPr>
          <w:p w14:paraId="5414DA5A" w14:textId="0582704A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3F099D24" w14:textId="26DF6936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joaca-Str.B.Voda</w:t>
            </w:r>
          </w:p>
        </w:tc>
      </w:tr>
      <w:tr w:rsidR="00CB1469" w14:paraId="39734005" w14:textId="77777777" w:rsidTr="00FD28E9">
        <w:tc>
          <w:tcPr>
            <w:tcW w:w="846" w:type="dxa"/>
            <w:vAlign w:val="center"/>
          </w:tcPr>
          <w:p w14:paraId="5EF8A55F" w14:textId="781A806D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03ED160A" w14:textId="2522CFC2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joaca-Str.Oituz</w:t>
            </w:r>
          </w:p>
        </w:tc>
      </w:tr>
      <w:tr w:rsidR="00CB1469" w14:paraId="4E31697F" w14:textId="77777777" w:rsidTr="00FD28E9">
        <w:tc>
          <w:tcPr>
            <w:tcW w:w="846" w:type="dxa"/>
            <w:vAlign w:val="center"/>
          </w:tcPr>
          <w:p w14:paraId="156BD71C" w14:textId="2BBDC29F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65281819" w14:textId="703129EA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joaca-Aleea Dobrogei</w:t>
            </w:r>
          </w:p>
        </w:tc>
      </w:tr>
    </w:tbl>
    <w:p w14:paraId="030996F6" w14:textId="77777777" w:rsidR="00513422" w:rsidRDefault="00513422" w:rsidP="001E6BF0">
      <w:pPr>
        <w:rPr>
          <w:lang w:val="en-US"/>
        </w:rPr>
      </w:pPr>
    </w:p>
    <w:p w14:paraId="1B6EBE85" w14:textId="77777777" w:rsidR="00CB1469" w:rsidRDefault="00CB1469" w:rsidP="00CB1469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CB1469" w14:paraId="520DBA92" w14:textId="77777777" w:rsidTr="00FD28E9">
        <w:tc>
          <w:tcPr>
            <w:tcW w:w="846" w:type="dxa"/>
          </w:tcPr>
          <w:p w14:paraId="028FA21A" w14:textId="77777777" w:rsidR="00CB1469" w:rsidRDefault="00CB1469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5B4A723F" w14:textId="7C5CF3D4" w:rsidR="00CB1469" w:rsidRDefault="00426DD9" w:rsidP="00FD28E9">
            <w:pPr>
              <w:spacing w:line="240" w:lineRule="auto"/>
            </w:pPr>
            <w:r>
              <w:t>28</w:t>
            </w:r>
            <w:r w:rsidR="00CB1469">
              <w:t>.03.2025</w:t>
            </w:r>
          </w:p>
        </w:tc>
      </w:tr>
      <w:tr w:rsidR="00CB1469" w14:paraId="12A27FA3" w14:textId="77777777" w:rsidTr="00FD28E9">
        <w:tc>
          <w:tcPr>
            <w:tcW w:w="846" w:type="dxa"/>
            <w:vAlign w:val="center"/>
          </w:tcPr>
          <w:p w14:paraId="73BB6228" w14:textId="464000D0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76B180AE" w14:textId="233AC4CF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joaca-Str.Transilvaniei nr 5</w:t>
            </w:r>
          </w:p>
        </w:tc>
      </w:tr>
      <w:tr w:rsidR="00CB1469" w14:paraId="3676A12E" w14:textId="77777777" w:rsidTr="00FD28E9">
        <w:tc>
          <w:tcPr>
            <w:tcW w:w="846" w:type="dxa"/>
            <w:vAlign w:val="center"/>
          </w:tcPr>
          <w:p w14:paraId="7F073D65" w14:textId="206C03AE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53CB39D6" w14:textId="559B1B59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joaca-Bd.Republicii nr 22 Rimini</w:t>
            </w:r>
          </w:p>
        </w:tc>
      </w:tr>
      <w:tr w:rsidR="00CB1469" w14:paraId="05244823" w14:textId="77777777" w:rsidTr="00FD28E9">
        <w:tc>
          <w:tcPr>
            <w:tcW w:w="846" w:type="dxa"/>
            <w:vAlign w:val="center"/>
          </w:tcPr>
          <w:p w14:paraId="001244C5" w14:textId="6AD5F510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57E4F1FC" w14:textId="40CFBFA7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joaca-Bd.Independentei nr 22-24</w:t>
            </w:r>
          </w:p>
        </w:tc>
      </w:tr>
      <w:tr w:rsidR="00CB1469" w14:paraId="48001022" w14:textId="77777777" w:rsidTr="00FD28E9">
        <w:tc>
          <w:tcPr>
            <w:tcW w:w="846" w:type="dxa"/>
            <w:vAlign w:val="center"/>
          </w:tcPr>
          <w:p w14:paraId="5BF023EE" w14:textId="2D275243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69F4AAA" w14:textId="7DBA2CD7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joaca-Bd.Independentei nr 26-28</w:t>
            </w:r>
          </w:p>
        </w:tc>
      </w:tr>
      <w:tr w:rsidR="00CB1469" w14:paraId="501C2A34" w14:textId="77777777" w:rsidTr="00FD28E9">
        <w:tc>
          <w:tcPr>
            <w:tcW w:w="846" w:type="dxa"/>
            <w:vAlign w:val="center"/>
          </w:tcPr>
          <w:p w14:paraId="4577C0EB" w14:textId="588B9A19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1E30C5AC" w14:textId="096C8ECC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joaca-Str.V.Borcutului</w:t>
            </w:r>
          </w:p>
        </w:tc>
      </w:tr>
      <w:tr w:rsidR="00CB1469" w14:paraId="3F5A46F5" w14:textId="77777777" w:rsidTr="00FD28E9">
        <w:tc>
          <w:tcPr>
            <w:tcW w:w="846" w:type="dxa"/>
            <w:vAlign w:val="center"/>
          </w:tcPr>
          <w:p w14:paraId="638BFB1C" w14:textId="7EA38F0A" w:rsidR="00CB1469" w:rsidRDefault="00CB1469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0C2D426F" w14:textId="475DC695" w:rsidR="00CB1469" w:rsidRDefault="00CB1469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joaca-Str.Papadiei</w:t>
            </w:r>
          </w:p>
        </w:tc>
      </w:tr>
    </w:tbl>
    <w:p w14:paraId="7B8E415E" w14:textId="77777777" w:rsidR="00CB1469" w:rsidRDefault="00CB1469" w:rsidP="001E6BF0">
      <w:pPr>
        <w:rPr>
          <w:lang w:val="en-US"/>
        </w:rPr>
      </w:pPr>
    </w:p>
    <w:p w14:paraId="736AECD8" w14:textId="77777777" w:rsidR="00CB1469" w:rsidRDefault="00CB1469" w:rsidP="00CB1469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CB1469" w14:paraId="2C943635" w14:textId="77777777" w:rsidTr="00FD28E9">
        <w:tc>
          <w:tcPr>
            <w:tcW w:w="846" w:type="dxa"/>
          </w:tcPr>
          <w:p w14:paraId="680D10B4" w14:textId="77777777" w:rsidR="00CB1469" w:rsidRDefault="00CB1469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5846BB81" w14:textId="2E2F8011" w:rsidR="00CB1469" w:rsidRDefault="00426DD9" w:rsidP="00FD28E9">
            <w:pPr>
              <w:spacing w:line="240" w:lineRule="auto"/>
            </w:pPr>
            <w:r>
              <w:t>31</w:t>
            </w:r>
            <w:r w:rsidR="00CB1469">
              <w:t>.03.2025</w:t>
            </w:r>
          </w:p>
        </w:tc>
      </w:tr>
      <w:tr w:rsidR="0072482C" w14:paraId="0E1CE26C" w14:textId="77777777" w:rsidTr="00FD28E9">
        <w:tc>
          <w:tcPr>
            <w:tcW w:w="846" w:type="dxa"/>
            <w:vAlign w:val="center"/>
          </w:tcPr>
          <w:p w14:paraId="4CF049C6" w14:textId="63B36A4B" w:rsidR="0072482C" w:rsidRDefault="0072482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394B0573" w14:textId="38F2E62D" w:rsidR="0072482C" w:rsidRDefault="0072482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joaca-Aleea Rotunda</w:t>
            </w:r>
          </w:p>
        </w:tc>
      </w:tr>
      <w:tr w:rsidR="0072482C" w14:paraId="7471A154" w14:textId="77777777" w:rsidTr="00FD28E9">
        <w:tc>
          <w:tcPr>
            <w:tcW w:w="846" w:type="dxa"/>
            <w:vAlign w:val="center"/>
          </w:tcPr>
          <w:p w14:paraId="05271451" w14:textId="75019C3B" w:rsidR="0072482C" w:rsidRDefault="0072482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47431B0D" w14:textId="3964C1D7" w:rsidR="0072482C" w:rsidRDefault="0072482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joaca-Bd.Decebal nr 14</w:t>
            </w:r>
          </w:p>
        </w:tc>
      </w:tr>
      <w:tr w:rsidR="0072482C" w14:paraId="5394C4E5" w14:textId="77777777" w:rsidTr="00FD28E9">
        <w:tc>
          <w:tcPr>
            <w:tcW w:w="846" w:type="dxa"/>
            <w:vAlign w:val="center"/>
          </w:tcPr>
          <w:p w14:paraId="46470B07" w14:textId="59D36D3B" w:rsidR="0072482C" w:rsidRDefault="0072482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E7EDA98" w14:textId="0CD0D43F" w:rsidR="0072482C" w:rsidRDefault="0072482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joaca-Str.Motorului</w:t>
            </w:r>
          </w:p>
        </w:tc>
      </w:tr>
      <w:tr w:rsidR="0072482C" w14:paraId="76FEDC91" w14:textId="77777777" w:rsidTr="00FD28E9">
        <w:tc>
          <w:tcPr>
            <w:tcW w:w="846" w:type="dxa"/>
            <w:vAlign w:val="center"/>
          </w:tcPr>
          <w:p w14:paraId="0D527091" w14:textId="1F125C8F" w:rsidR="0072482C" w:rsidRDefault="0072482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EB52951" w14:textId="0041DD41" w:rsidR="0072482C" w:rsidRDefault="0072482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 Filaturii 1</w:t>
            </w:r>
          </w:p>
        </w:tc>
      </w:tr>
      <w:tr w:rsidR="0072482C" w14:paraId="7D56B742" w14:textId="77777777" w:rsidTr="00FD28E9">
        <w:tc>
          <w:tcPr>
            <w:tcW w:w="846" w:type="dxa"/>
            <w:vAlign w:val="center"/>
          </w:tcPr>
          <w:p w14:paraId="2A60A635" w14:textId="1E75918C" w:rsidR="0072482C" w:rsidRDefault="0072482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58D4F8B9" w14:textId="7C770413" w:rsidR="0072482C" w:rsidRDefault="0072482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joaca-Str.C.Voda nr 2 A, Teren baschet</w:t>
            </w:r>
          </w:p>
        </w:tc>
      </w:tr>
    </w:tbl>
    <w:p w14:paraId="7CE441F0" w14:textId="77777777" w:rsidR="0072482C" w:rsidRDefault="0072482C" w:rsidP="001E6BF0">
      <w:pPr>
        <w:rPr>
          <w:lang w:val="en-US"/>
        </w:rPr>
      </w:pPr>
    </w:p>
    <w:p w14:paraId="17E73586" w14:textId="77777777" w:rsidR="0072482C" w:rsidRDefault="0072482C" w:rsidP="0072482C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72482C" w14:paraId="36669917" w14:textId="77777777" w:rsidTr="00FD28E9">
        <w:tc>
          <w:tcPr>
            <w:tcW w:w="846" w:type="dxa"/>
          </w:tcPr>
          <w:p w14:paraId="1BFD0111" w14:textId="77777777" w:rsidR="0072482C" w:rsidRDefault="0072482C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541EA32B" w14:textId="33FA9460" w:rsidR="0072482C" w:rsidRDefault="00426DD9" w:rsidP="00FD28E9">
            <w:pPr>
              <w:spacing w:line="240" w:lineRule="auto"/>
            </w:pPr>
            <w:r>
              <w:t>01.04</w:t>
            </w:r>
            <w:r w:rsidR="0072482C">
              <w:t>.2025</w:t>
            </w:r>
          </w:p>
        </w:tc>
      </w:tr>
      <w:tr w:rsidR="00BD54DC" w14:paraId="6F629523" w14:textId="77777777" w:rsidTr="00FD28E9">
        <w:tc>
          <w:tcPr>
            <w:tcW w:w="846" w:type="dxa"/>
            <w:vAlign w:val="center"/>
          </w:tcPr>
          <w:p w14:paraId="190BD37C" w14:textId="1F5D7929" w:rsidR="00BD54DC" w:rsidRDefault="00BD54D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75BD0480" w14:textId="48C22079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joaca-Str.Nufarului</w:t>
            </w:r>
          </w:p>
        </w:tc>
      </w:tr>
      <w:tr w:rsidR="00BD54DC" w14:paraId="242E0812" w14:textId="77777777" w:rsidTr="00FD28E9">
        <w:tc>
          <w:tcPr>
            <w:tcW w:w="846" w:type="dxa"/>
            <w:vAlign w:val="center"/>
          </w:tcPr>
          <w:p w14:paraId="34005C9F" w14:textId="5FFDD071" w:rsidR="00BD54DC" w:rsidRDefault="00BD54D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0CEE11D0" w14:textId="242FED21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joaca-Str.Minerilor</w:t>
            </w:r>
          </w:p>
        </w:tc>
      </w:tr>
      <w:tr w:rsidR="00BD54DC" w14:paraId="39ECAD0D" w14:textId="77777777" w:rsidTr="00FD28E9">
        <w:tc>
          <w:tcPr>
            <w:tcW w:w="846" w:type="dxa"/>
            <w:vAlign w:val="center"/>
          </w:tcPr>
          <w:p w14:paraId="14F85429" w14:textId="273261E2" w:rsidR="00BD54DC" w:rsidRDefault="00BD54D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15C17686" w14:textId="41BD9D75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joaca-Str.I.Slavici</w:t>
            </w:r>
          </w:p>
        </w:tc>
      </w:tr>
      <w:tr w:rsidR="00BD54DC" w14:paraId="5C008D09" w14:textId="77777777" w:rsidTr="00FD28E9">
        <w:tc>
          <w:tcPr>
            <w:tcW w:w="846" w:type="dxa"/>
            <w:vAlign w:val="center"/>
          </w:tcPr>
          <w:p w14:paraId="47B7924E" w14:textId="52E1E4FB" w:rsidR="00BD54DC" w:rsidRDefault="00BD54D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68749838" w14:textId="6E826E2E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joaca-Str.I.L.Caragiale</w:t>
            </w:r>
          </w:p>
        </w:tc>
      </w:tr>
      <w:tr w:rsidR="00BD54DC" w14:paraId="092CD05E" w14:textId="77777777" w:rsidTr="00FD28E9">
        <w:tc>
          <w:tcPr>
            <w:tcW w:w="846" w:type="dxa"/>
            <w:vAlign w:val="center"/>
          </w:tcPr>
          <w:p w14:paraId="1C2F734E" w14:textId="3F1A4EC5" w:rsidR="00BD54DC" w:rsidRDefault="00BD54DC" w:rsidP="00C772A2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6367336D" w14:textId="49B88340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joaca-Str.V.Babes nr 13</w:t>
            </w:r>
          </w:p>
        </w:tc>
      </w:tr>
    </w:tbl>
    <w:p w14:paraId="46901953" w14:textId="77777777" w:rsidR="00BD54DC" w:rsidRDefault="00BD54DC" w:rsidP="001E6BF0">
      <w:pPr>
        <w:rPr>
          <w:lang w:val="en-US"/>
        </w:rPr>
      </w:pPr>
    </w:p>
    <w:p w14:paraId="55F13022" w14:textId="77777777" w:rsidR="00BD54DC" w:rsidRDefault="00BD54DC" w:rsidP="00BD54DC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BD54DC" w14:paraId="2572D002" w14:textId="77777777" w:rsidTr="00FD28E9">
        <w:tc>
          <w:tcPr>
            <w:tcW w:w="846" w:type="dxa"/>
          </w:tcPr>
          <w:p w14:paraId="20D0668A" w14:textId="77777777" w:rsidR="00BD54DC" w:rsidRDefault="00BD54DC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75FA7BF8" w14:textId="110051B9" w:rsidR="00BD54DC" w:rsidRDefault="00426DD9" w:rsidP="00FD28E9">
            <w:pPr>
              <w:spacing w:line="240" w:lineRule="auto"/>
            </w:pPr>
            <w:r>
              <w:t>02.04</w:t>
            </w:r>
            <w:r w:rsidR="00BD54DC">
              <w:t>.2025</w:t>
            </w:r>
          </w:p>
        </w:tc>
      </w:tr>
      <w:tr w:rsidR="00BD54DC" w14:paraId="4A226AD5" w14:textId="77777777" w:rsidTr="00FD28E9">
        <w:tc>
          <w:tcPr>
            <w:tcW w:w="846" w:type="dxa"/>
            <w:vAlign w:val="center"/>
          </w:tcPr>
          <w:p w14:paraId="40A29A65" w14:textId="6F4CB062" w:rsidR="00BD54DC" w:rsidRDefault="00BD54DC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3909DAFA" w14:textId="37CFC062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joaca-Str.V.Babes nr 21</w:t>
            </w:r>
          </w:p>
        </w:tc>
      </w:tr>
      <w:tr w:rsidR="00BD54DC" w14:paraId="436D306C" w14:textId="77777777" w:rsidTr="00FD28E9">
        <w:tc>
          <w:tcPr>
            <w:tcW w:w="846" w:type="dxa"/>
            <w:vAlign w:val="center"/>
          </w:tcPr>
          <w:p w14:paraId="25694832" w14:textId="6C17911E" w:rsidR="00BD54DC" w:rsidRDefault="00BD54DC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53035F55" w14:textId="31C07BC0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joaca-Str.G.Enescu nr 4</w:t>
            </w:r>
          </w:p>
        </w:tc>
      </w:tr>
      <w:tr w:rsidR="00BD54DC" w14:paraId="1D6169A2" w14:textId="77777777" w:rsidTr="00FD28E9">
        <w:tc>
          <w:tcPr>
            <w:tcW w:w="846" w:type="dxa"/>
            <w:vAlign w:val="center"/>
          </w:tcPr>
          <w:p w14:paraId="4EE77254" w14:textId="5F270CEE" w:rsidR="00BD54DC" w:rsidRDefault="00BD54DC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019EB37" w14:textId="184C2838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joaca-Str.C.Porumbescu</w:t>
            </w:r>
          </w:p>
        </w:tc>
      </w:tr>
      <w:tr w:rsidR="00BD54DC" w14:paraId="10877A05" w14:textId="77777777" w:rsidTr="00FD28E9">
        <w:tc>
          <w:tcPr>
            <w:tcW w:w="846" w:type="dxa"/>
            <w:vAlign w:val="center"/>
          </w:tcPr>
          <w:p w14:paraId="3D1E3EB9" w14:textId="7827E8FD" w:rsidR="00BD54DC" w:rsidRDefault="00BD54DC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4C591500" w14:textId="0F98E5EA" w:rsidR="00BD54DC" w:rsidRDefault="00BD54DC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joaca-Str.Narciselor</w:t>
            </w:r>
          </w:p>
        </w:tc>
      </w:tr>
    </w:tbl>
    <w:p w14:paraId="71228FBD" w14:textId="77777777" w:rsidR="00BD54DC" w:rsidRDefault="00BD54DC" w:rsidP="001E6BF0">
      <w:pPr>
        <w:rPr>
          <w:lang w:val="en-US"/>
        </w:rPr>
      </w:pPr>
    </w:p>
    <w:p w14:paraId="535A3EB2" w14:textId="77777777" w:rsidR="00F550C6" w:rsidRDefault="00F550C6" w:rsidP="00F550C6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26"/>
      </w:tblGrid>
      <w:tr w:rsidR="00F550C6" w14:paraId="0C16DFCE" w14:textId="77777777" w:rsidTr="00FD28E9">
        <w:tc>
          <w:tcPr>
            <w:tcW w:w="846" w:type="dxa"/>
          </w:tcPr>
          <w:p w14:paraId="4824102D" w14:textId="77777777" w:rsidR="00F550C6" w:rsidRDefault="00F550C6" w:rsidP="00FD28E9">
            <w:pPr>
              <w:spacing w:line="240" w:lineRule="auto"/>
            </w:pPr>
          </w:p>
        </w:tc>
        <w:tc>
          <w:tcPr>
            <w:tcW w:w="4526" w:type="dxa"/>
          </w:tcPr>
          <w:p w14:paraId="2A8D5C33" w14:textId="3124D527" w:rsidR="00F550C6" w:rsidRDefault="00426DD9" w:rsidP="00FD28E9">
            <w:pPr>
              <w:spacing w:line="240" w:lineRule="auto"/>
            </w:pPr>
            <w:r>
              <w:t>03.04</w:t>
            </w:r>
            <w:r w:rsidR="00F550C6">
              <w:t>.2025</w:t>
            </w:r>
          </w:p>
        </w:tc>
      </w:tr>
      <w:tr w:rsidR="00F550C6" w14:paraId="3C2B12D9" w14:textId="77777777" w:rsidTr="00FD28E9">
        <w:tc>
          <w:tcPr>
            <w:tcW w:w="846" w:type="dxa"/>
            <w:vAlign w:val="center"/>
          </w:tcPr>
          <w:p w14:paraId="64949C0E" w14:textId="2E222CA5" w:rsidR="00F550C6" w:rsidRDefault="00F550C6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3433A419" w14:textId="6553B777" w:rsidR="00F550C6" w:rsidRDefault="00F550C6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joaca-Str.Ariesului</w:t>
            </w:r>
          </w:p>
        </w:tc>
      </w:tr>
      <w:tr w:rsidR="00F550C6" w14:paraId="58E475A5" w14:textId="77777777" w:rsidTr="00FD28E9">
        <w:tc>
          <w:tcPr>
            <w:tcW w:w="846" w:type="dxa"/>
            <w:vAlign w:val="center"/>
          </w:tcPr>
          <w:p w14:paraId="5B7ED869" w14:textId="70177DCC" w:rsidR="00F550C6" w:rsidRDefault="00F550C6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2C411C39" w14:textId="6D7CE294" w:rsidR="00F550C6" w:rsidRDefault="00F550C6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joaca-Arenei</w:t>
            </w:r>
          </w:p>
        </w:tc>
      </w:tr>
      <w:tr w:rsidR="00F550C6" w14:paraId="36F0F58B" w14:textId="77777777" w:rsidTr="00FD28E9">
        <w:tc>
          <w:tcPr>
            <w:tcW w:w="846" w:type="dxa"/>
            <w:vAlign w:val="center"/>
          </w:tcPr>
          <w:p w14:paraId="4F822AF5" w14:textId="5041DC5E" w:rsidR="00F550C6" w:rsidRDefault="00F550C6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4FB6E80C" w14:textId="08A2A687" w:rsidR="00F550C6" w:rsidRDefault="00F550C6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 -Limpedea</w:t>
            </w:r>
          </w:p>
        </w:tc>
      </w:tr>
      <w:tr w:rsidR="00F550C6" w14:paraId="1E396E78" w14:textId="77777777" w:rsidTr="00FD28E9">
        <w:tc>
          <w:tcPr>
            <w:tcW w:w="846" w:type="dxa"/>
            <w:vAlign w:val="center"/>
          </w:tcPr>
          <w:p w14:paraId="55089F86" w14:textId="09AFD34D" w:rsidR="00F550C6" w:rsidRDefault="00F550C6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46DCC334" w14:textId="7F9176B6" w:rsidR="00F550C6" w:rsidRDefault="00F550C6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 -Lunci</w:t>
            </w:r>
          </w:p>
        </w:tc>
      </w:tr>
      <w:tr w:rsidR="00F550C6" w14:paraId="4D544A5D" w14:textId="77777777" w:rsidTr="00FD28E9">
        <w:tc>
          <w:tcPr>
            <w:tcW w:w="846" w:type="dxa"/>
            <w:vAlign w:val="center"/>
          </w:tcPr>
          <w:p w14:paraId="1C4FBD80" w14:textId="3949D996" w:rsidR="00F550C6" w:rsidRDefault="00F550C6" w:rsidP="00C9725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4526" w:type="dxa"/>
            <w:vAlign w:val="bottom"/>
          </w:tcPr>
          <w:p w14:paraId="3A258B0D" w14:textId="7A81F62E" w:rsidR="00F550C6" w:rsidRDefault="00F550C6" w:rsidP="00FD28E9">
            <w:pPr>
              <w:spacing w:line="240" w:lineRule="auto"/>
            </w:pPr>
            <w:r w:rsidRPr="00276351">
              <w:rPr>
                <w:rFonts w:ascii="Calibri" w:hAnsi="Calibri" w:cs="Calibri"/>
              </w:rPr>
              <w:t>Loc de joaca Firiza</w:t>
            </w:r>
          </w:p>
        </w:tc>
      </w:tr>
    </w:tbl>
    <w:p w14:paraId="0B804817" w14:textId="77777777" w:rsidR="00F550C6" w:rsidRDefault="00F550C6" w:rsidP="001E6BF0">
      <w:pPr>
        <w:rPr>
          <w:lang w:val="en-US"/>
        </w:rPr>
      </w:pPr>
    </w:p>
    <w:p w14:paraId="77B8EEE3" w14:textId="77777777" w:rsidR="00BD54DC" w:rsidRDefault="00BD54DC" w:rsidP="001E6BF0">
      <w:pPr>
        <w:rPr>
          <w:lang w:val="en-US"/>
        </w:rPr>
      </w:pPr>
    </w:p>
    <w:p w14:paraId="21284E49" w14:textId="759C7EEA" w:rsidR="00BD54DC" w:rsidRPr="009C2679" w:rsidRDefault="009C2679" w:rsidP="001E6BF0">
      <w:pPr>
        <w:rPr>
          <w:sz w:val="24"/>
          <w:szCs w:val="24"/>
          <w:lang w:val="en-US"/>
        </w:rPr>
      </w:pPr>
      <w:proofErr w:type="spellStart"/>
      <w:proofErr w:type="gramStart"/>
      <w:r w:rsidRPr="009C2679">
        <w:rPr>
          <w:sz w:val="24"/>
          <w:szCs w:val="24"/>
          <w:lang w:val="en-US"/>
        </w:rPr>
        <w:t>Ing</w:t>
      </w:r>
      <w:proofErr w:type="spellEnd"/>
      <w:r w:rsidRPr="009C2679">
        <w:rPr>
          <w:sz w:val="24"/>
          <w:szCs w:val="24"/>
          <w:lang w:val="en-US"/>
        </w:rPr>
        <w:t>.</w:t>
      </w:r>
      <w:proofErr w:type="gramEnd"/>
      <w:r w:rsidRPr="009C2679">
        <w:rPr>
          <w:sz w:val="24"/>
          <w:szCs w:val="24"/>
          <w:lang w:val="en-US"/>
        </w:rPr>
        <w:t xml:space="preserve"> Marius </w:t>
      </w:r>
      <w:proofErr w:type="spellStart"/>
      <w:r w:rsidRPr="009C2679">
        <w:rPr>
          <w:sz w:val="24"/>
          <w:szCs w:val="24"/>
          <w:lang w:val="en-US"/>
        </w:rPr>
        <w:t>Aosan</w:t>
      </w:r>
      <w:proofErr w:type="spellEnd"/>
    </w:p>
    <w:p w14:paraId="32D0215B" w14:textId="06EEBAEC" w:rsidR="009C2679" w:rsidRPr="009C2679" w:rsidRDefault="009C2679" w:rsidP="001E6BF0">
      <w:pPr>
        <w:rPr>
          <w:sz w:val="24"/>
          <w:szCs w:val="24"/>
          <w:lang w:val="en-US"/>
        </w:rPr>
      </w:pPr>
      <w:r w:rsidRPr="009C2679">
        <w:rPr>
          <w:sz w:val="24"/>
          <w:szCs w:val="24"/>
          <w:lang w:val="en-US"/>
        </w:rPr>
        <w:t xml:space="preserve">Director </w:t>
      </w:r>
      <w:proofErr w:type="gramStart"/>
      <w:r w:rsidRPr="009C2679">
        <w:rPr>
          <w:sz w:val="24"/>
          <w:szCs w:val="24"/>
          <w:lang w:val="en-US"/>
        </w:rPr>
        <w:t>general</w:t>
      </w:r>
      <w:proofErr w:type="gramEnd"/>
    </w:p>
    <w:p w14:paraId="5BC289E6" w14:textId="77777777" w:rsidR="0072482C" w:rsidRPr="00D76ECA" w:rsidRDefault="0072482C" w:rsidP="001E6BF0">
      <w:pPr>
        <w:rPr>
          <w:lang w:val="en-US"/>
        </w:rPr>
      </w:pPr>
    </w:p>
    <w:sectPr w:rsidR="0072482C" w:rsidRPr="00D76ECA" w:rsidSect="00327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F2C7F" w14:textId="77777777" w:rsidR="00986587" w:rsidRDefault="00986587">
      <w:r>
        <w:separator/>
      </w:r>
    </w:p>
  </w:endnote>
  <w:endnote w:type="continuationSeparator" w:id="0">
    <w:p w14:paraId="07591869" w14:textId="77777777" w:rsidR="00986587" w:rsidRDefault="0098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3A50" w14:textId="77777777" w:rsidR="003E0643" w:rsidRDefault="003E0643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blpYSpec="bottom"/>
      <w:tblOverlap w:val="never"/>
      <w:tblW w:w="9073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5245"/>
      <w:gridCol w:w="3828"/>
    </w:tblGrid>
    <w:tr w:rsidR="00A83B03" w:rsidRPr="00A83B03" w14:paraId="54D31D7E" w14:textId="77777777" w:rsidTr="008D3464">
      <w:trPr>
        <w:cantSplit/>
        <w:trHeight w:hRule="exact" w:val="227"/>
      </w:trPr>
      <w:tc>
        <w:tcPr>
          <w:tcW w:w="5245" w:type="dxa"/>
          <w:shd w:val="clear" w:color="auto" w:fill="auto"/>
          <w:noWrap/>
          <w:vAlign w:val="bottom"/>
        </w:tcPr>
        <w:p w14:paraId="262EF7CB" w14:textId="77777777" w:rsidR="000A2028" w:rsidRDefault="000A2028" w:rsidP="00F24475"/>
      </w:tc>
      <w:tc>
        <w:tcPr>
          <w:tcW w:w="3828" w:type="dxa"/>
          <w:shd w:val="clear" w:color="auto" w:fill="auto"/>
          <w:noWrap/>
          <w:vAlign w:val="bottom"/>
        </w:tcPr>
        <w:p w14:paraId="72E4F68B" w14:textId="4960780F" w:rsidR="000A2028" w:rsidRPr="009C2054" w:rsidRDefault="000A2028" w:rsidP="00882C74">
          <w:pPr>
            <w:pStyle w:val="Footerspecial"/>
          </w:pPr>
          <w:permStart w:id="529737066" w:edGrp="everyone"/>
          <w:r w:rsidRPr="009C2054">
            <w:t xml:space="preserve"> </w:t>
          </w:r>
          <w:r w:rsidR="000F7F80">
            <w:t>2</w:t>
          </w:r>
          <w:permEnd w:id="529737066"/>
          <w:r w:rsidRPr="009C2054">
            <w:t xml:space="preserve"> </w:t>
          </w:r>
          <w:r w:rsidR="008D3464">
            <w:t>Întocmit</w:t>
          </w:r>
          <w:r w:rsidRPr="009C2054">
            <w:t xml:space="preserve"> / </w:t>
          </w:r>
          <w:permStart w:id="347802277" w:edGrp="everyone"/>
          <w:r w:rsidR="000F7F80">
            <w:t>Ovidiu Blezu</w:t>
          </w:r>
          <w:permEnd w:id="347802277"/>
          <w:r w:rsidRPr="009C2054">
            <w:t xml:space="preserve"> / </w:t>
          </w:r>
          <w:permStart w:id="96273554" w:edGrp="everyone"/>
          <w:r w:rsidR="009C6A01" w:rsidRPr="009C2054">
            <w:fldChar w:fldCharType="begin"/>
          </w:r>
          <w:r w:rsidRPr="009C2054">
            <w:instrText xml:space="preserve"> TIME \@ "dd.MM.yyyy" </w:instrText>
          </w:r>
          <w:r w:rsidR="009C6A01" w:rsidRPr="009C2054">
            <w:fldChar w:fldCharType="separate"/>
          </w:r>
          <w:r w:rsidR="00426DD9">
            <w:rPr>
              <w:noProof/>
            </w:rPr>
            <w:t>24.03.2025</w:t>
          </w:r>
          <w:r w:rsidR="009C6A01" w:rsidRPr="009C2054">
            <w:fldChar w:fldCharType="end"/>
          </w:r>
          <w:permEnd w:id="96273554"/>
          <w:r w:rsidRPr="009C2054">
            <w:t xml:space="preserve"> </w:t>
          </w:r>
        </w:p>
      </w:tc>
    </w:tr>
  </w:tbl>
  <w:p w14:paraId="421F534C" w14:textId="77777777" w:rsidR="00700CA1" w:rsidRPr="000A2028" w:rsidRDefault="00245E0A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7AA9304" wp14:editId="45D6D892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blpYSpec="bottom"/>
      <w:tblOverlap w:val="never"/>
      <w:tblW w:w="9073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5245"/>
      <w:gridCol w:w="3828"/>
    </w:tblGrid>
    <w:tr w:rsidR="004D15C6" w14:paraId="642CEBFA" w14:textId="77777777" w:rsidTr="008D3464">
      <w:trPr>
        <w:cantSplit/>
        <w:trHeight w:hRule="exact" w:val="227"/>
      </w:trPr>
      <w:tc>
        <w:tcPr>
          <w:tcW w:w="5245" w:type="dxa"/>
          <w:shd w:val="clear" w:color="auto" w:fill="auto"/>
          <w:noWrap/>
          <w:vAlign w:val="bottom"/>
        </w:tcPr>
        <w:p w14:paraId="71CD618E" w14:textId="77777777" w:rsidR="004D15C6" w:rsidRDefault="004D15C6" w:rsidP="00321351"/>
      </w:tc>
      <w:tc>
        <w:tcPr>
          <w:tcW w:w="3828" w:type="dxa"/>
          <w:shd w:val="clear" w:color="auto" w:fill="auto"/>
          <w:noWrap/>
          <w:vAlign w:val="bottom"/>
        </w:tcPr>
        <w:p w14:paraId="6F2471C1" w14:textId="0669E51E" w:rsidR="004D15C6" w:rsidRPr="009C2054" w:rsidRDefault="00CF0517" w:rsidP="00882C74">
          <w:pPr>
            <w:pStyle w:val="Footerspecial"/>
          </w:pPr>
          <w:permStart w:id="1970035487" w:edGrp="everyone"/>
          <w:r w:rsidRPr="009C2054">
            <w:t xml:space="preserve"> </w:t>
          </w:r>
          <w:r w:rsidR="004D15C6" w:rsidRPr="009C2054">
            <w:t>1</w:t>
          </w:r>
          <w:permEnd w:id="1970035487"/>
          <w:r w:rsidR="004D15C6" w:rsidRPr="009C2054">
            <w:t xml:space="preserve"> </w:t>
          </w:r>
          <w:r w:rsidR="008D3464">
            <w:t>Întocmit</w:t>
          </w:r>
          <w:r w:rsidR="004D15C6" w:rsidRPr="009C2054">
            <w:t xml:space="preserve"> / </w:t>
          </w:r>
          <w:permStart w:id="1295741194" w:edGrp="everyone"/>
          <w:r w:rsidR="00737FFC">
            <w:t>Ovidiu Blezu</w:t>
          </w:r>
          <w:permEnd w:id="1295741194"/>
          <w:r w:rsidR="004D15C6" w:rsidRPr="009C2054">
            <w:t xml:space="preserve"> / </w:t>
          </w:r>
          <w:permStart w:id="944380086" w:edGrp="everyone"/>
          <w:r w:rsidR="009C6A01" w:rsidRPr="009C2054">
            <w:fldChar w:fldCharType="begin"/>
          </w:r>
          <w:r w:rsidR="004D15C6" w:rsidRPr="009C2054">
            <w:instrText xml:space="preserve"> TIME \@ "dd.MM.yyyy" </w:instrText>
          </w:r>
          <w:r w:rsidR="009C6A01" w:rsidRPr="009C2054">
            <w:fldChar w:fldCharType="separate"/>
          </w:r>
          <w:r w:rsidR="00426DD9">
            <w:rPr>
              <w:noProof/>
            </w:rPr>
            <w:t>24.03.2025</w:t>
          </w:r>
          <w:r w:rsidR="009C6A01" w:rsidRPr="009C2054">
            <w:fldChar w:fldCharType="end"/>
          </w:r>
          <w:permEnd w:id="944380086"/>
          <w:r w:rsidR="004D15C6" w:rsidRPr="009C2054">
            <w:t xml:space="preserve"> </w:t>
          </w:r>
        </w:p>
      </w:tc>
    </w:tr>
  </w:tbl>
  <w:p w14:paraId="2A65C132" w14:textId="77777777" w:rsidR="004D15C6" w:rsidRPr="004D15C6" w:rsidRDefault="00245E0A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1DFE267" wp14:editId="74FD5970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38FF9" w14:textId="77777777" w:rsidR="00986587" w:rsidRDefault="00986587">
      <w:r>
        <w:separator/>
      </w:r>
    </w:p>
  </w:footnote>
  <w:footnote w:type="continuationSeparator" w:id="0">
    <w:p w14:paraId="54FAEAE2" w14:textId="77777777" w:rsidR="00986587" w:rsidRDefault="0098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A5BFF" w14:textId="77777777" w:rsidR="003E0643" w:rsidRDefault="003E0643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D5BE6" w14:textId="77777777" w:rsidR="00E26A9A" w:rsidRDefault="00B20475" w:rsidP="00AA27A2">
    <w:pPr>
      <w:pStyle w:val="Head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26DD9">
      <w:rPr>
        <w:noProof/>
      </w:rPr>
      <w:t>2</w:t>
    </w:r>
    <w:r>
      <w:rPr>
        <w:noProof/>
      </w:rPr>
      <w:fldChar w:fldCharType="end"/>
    </w:r>
  </w:p>
  <w:p w14:paraId="663B79CB" w14:textId="77777777" w:rsidR="00AF5B0A" w:rsidRDefault="00AF5B0A">
    <w:pPr>
      <w:pStyle w:val="Header"/>
      <w:rPr>
        <w:sz w:val="16"/>
        <w:szCs w:val="16"/>
        <w:lang w:val="en-US"/>
      </w:rPr>
    </w:pPr>
  </w:p>
  <w:p w14:paraId="12BC4886" w14:textId="5BF21F3F" w:rsidR="00AA27A2" w:rsidRPr="007E5BFC" w:rsidRDefault="007E06BA">
    <w:pPr>
      <w:pStyle w:val="Header"/>
      <w:rPr>
        <w:sz w:val="16"/>
        <w:szCs w:val="16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53720159" wp14:editId="54159B42">
              <wp:simplePos x="0" y="0"/>
              <wp:positionH relativeFrom="page">
                <wp:posOffset>897890</wp:posOffset>
              </wp:positionH>
              <wp:positionV relativeFrom="page">
                <wp:posOffset>784859</wp:posOffset>
              </wp:positionV>
              <wp:extent cx="5734050" cy="0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D4AC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0.7pt;margin-top:61.8pt;width:451.5pt;height:0;flip:x;z-index:251656192;visibility:visible;mso-wrap-style:square;mso-width-percent:100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" strokeweight=".25pt"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67B8" w14:textId="7F6BCDB0" w:rsidR="00AF5B0A" w:rsidRDefault="007E06BA" w:rsidP="00FF647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E3F23E4" wp14:editId="445EAEFC">
          <wp:simplePos x="0" y="0"/>
          <wp:positionH relativeFrom="margin">
            <wp:posOffset>104775</wp:posOffset>
          </wp:positionH>
          <wp:positionV relativeFrom="line">
            <wp:posOffset>0</wp:posOffset>
          </wp:positionV>
          <wp:extent cx="5761990" cy="17659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76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50CD47" wp14:editId="7D1A988F">
              <wp:simplePos x="0" y="0"/>
              <wp:positionH relativeFrom="page">
                <wp:posOffset>2790825</wp:posOffset>
              </wp:positionH>
              <wp:positionV relativeFrom="page">
                <wp:posOffset>900430</wp:posOffset>
              </wp:positionV>
              <wp:extent cx="4193540" cy="106553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9354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66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27"/>
                            <w:gridCol w:w="3736"/>
                          </w:tblGrid>
                          <w:tr w:rsidR="00033435" w14:paraId="2D450618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shd w:val="clear" w:color="auto" w:fill="auto"/>
                                <w:noWrap/>
                              </w:tcPr>
                              <w:p w14:paraId="365D1D97" w14:textId="77777777" w:rsidR="00033435" w:rsidRPr="00FF6478" w:rsidRDefault="00FF6478" w:rsidP="001E5B1C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 w:rsidRPr="00FF6478">
                                  <w:rPr>
                                    <w:rFonts w:cs="Arial"/>
                                    <w:spacing w:val="0"/>
                                    <w:sz w:val="22"/>
                                    <w:szCs w:val="22"/>
                                  </w:rPr>
                                  <w:t>SERVICIUL PUBLIC AMBIENT URBAN</w:t>
                                </w:r>
                              </w:p>
                            </w:tc>
                          </w:tr>
                          <w:tr w:rsidR="0096019F" w14:paraId="595A1A22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shd w:val="clear" w:color="auto" w:fill="auto"/>
                                <w:noWrap/>
                              </w:tcPr>
                              <w:p w14:paraId="4C079132" w14:textId="77777777" w:rsidR="0096019F" w:rsidRPr="00065BE7" w:rsidRDefault="0096019F" w:rsidP="009C2054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</w:rPr>
                                </w:pPr>
                                <w:r w:rsidRPr="001E5B1C">
                                  <w:rPr>
                                    <w:rFonts w:cs="Arial"/>
                                    <w:spacing w:val="0"/>
                                  </w:rPr>
                                  <w:t>DIREC</w:t>
                                </w:r>
                                <w:r w:rsidR="00FF6478">
                                  <w:rPr>
                                    <w:rFonts w:cs="Arial"/>
                                    <w:spacing w:val="0"/>
                                  </w:rPr>
                                  <w:t xml:space="preserve">TOR </w:t>
                                </w:r>
                                <w:r w:rsidR="00232C37">
                                  <w:rPr>
                                    <w:rFonts w:cs="Arial"/>
                                    <w:spacing w:val="0"/>
                                  </w:rPr>
                                  <w:t>GENERAL</w:t>
                                </w:r>
                              </w:p>
                            </w:tc>
                          </w:tr>
                          <w:tr w:rsidR="0096019F" w14:paraId="2D83DCD4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shd w:val="clear" w:color="auto" w:fill="auto"/>
                                <w:noWrap/>
                              </w:tcPr>
                              <w:p w14:paraId="70A96490" w14:textId="264EF88B" w:rsidR="0096019F" w:rsidRPr="00D23A6B" w:rsidRDefault="00C25761" w:rsidP="009C2054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</w:rPr>
                                </w:pPr>
                                <w:r>
                                  <w:rPr>
                                    <w:rFonts w:cs="Arial"/>
                                    <w:spacing w:val="0"/>
                                  </w:rPr>
                                  <w:t xml:space="preserve">SERVICIUL </w:t>
                                </w:r>
                                <w:r w:rsidR="00FF4FB5">
                                  <w:rPr>
                                    <w:rFonts w:cs="Arial"/>
                                    <w:spacing w:val="0"/>
                                  </w:rPr>
                                  <w:t>MONITORIZARE SPATII VERZI</w:t>
                                </w:r>
                              </w:p>
                            </w:tc>
                          </w:tr>
                          <w:tr w:rsidR="0096019F" w14:paraId="07F97071" w14:textId="77777777" w:rsidTr="00D57F2C">
                            <w:trPr>
                              <w:trHeight w:hRule="exact" w:val="397"/>
                            </w:trPr>
                            <w:tc>
                              <w:tcPr>
                                <w:tcW w:w="2927" w:type="dxa"/>
                                <w:shd w:val="clear" w:color="auto" w:fill="auto"/>
                                <w:tcMar>
                                  <w:top w:w="164" w:type="dxa"/>
                                </w:tcMar>
                              </w:tcPr>
                              <w:p w14:paraId="36BB75E0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 xml:space="preserve">Str.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Aleea Serelor Nr.2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  <w:shd w:val="clear" w:color="auto" w:fill="auto"/>
                                <w:tcMar>
                                  <w:top w:w="164" w:type="dxa"/>
                                </w:tcMar>
                              </w:tcPr>
                              <w:p w14:paraId="50A5E971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Fax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: +40 262 2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26 407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6019F" w14:paraId="0EF527F3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2927" w:type="dxa"/>
                                <w:shd w:val="clear" w:color="auto" w:fill="auto"/>
                              </w:tcPr>
                              <w:p w14:paraId="075B511B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430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233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, Baia Mare, România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  <w:shd w:val="clear" w:color="auto" w:fill="auto"/>
                              </w:tcPr>
                              <w:p w14:paraId="5543392C" w14:textId="411C07F4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Email: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spau</w:t>
                                </w:r>
                                <w:r w:rsidR="002E2832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m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bm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@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yahoo.co.uk</w:t>
                                </w:r>
                              </w:p>
                            </w:tc>
                          </w:tr>
                          <w:tr w:rsidR="0096019F" w14:paraId="3CAD88C3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2927" w:type="dxa"/>
                                <w:shd w:val="clear" w:color="auto" w:fill="auto"/>
                              </w:tcPr>
                              <w:p w14:paraId="6E0A5C62" w14:textId="77777777" w:rsidR="0096019F" w:rsidRPr="00F4672F" w:rsidRDefault="0096019F" w:rsidP="009B522D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 xml:space="preserve">Telefon: +40 262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225 773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  <w:shd w:val="clear" w:color="auto" w:fill="auto"/>
                              </w:tcPr>
                              <w:p w14:paraId="1E8703E7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W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eb: www.baiamare.ro</w:t>
                                </w:r>
                              </w:p>
                            </w:tc>
                          </w:tr>
                        </w:tbl>
                        <w:p w14:paraId="6864847E" w14:textId="77777777" w:rsidR="005F361F" w:rsidRDefault="005F36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219.75pt;margin-top:70.9pt;width:330.2pt;height:8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5MtgIAAL4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" filled="f" stroked="f">
              <o:lock v:ext="edit" aspectratio="t"/>
              <v:textbox inset="0,0,0,0">
                <w:txbxContent>
                  <w:tbl>
                    <w:tblPr>
                      <w:tblW w:w="666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27"/>
                      <w:gridCol w:w="3736"/>
                    </w:tblGrid>
                    <w:tr w:rsidR="00033435" w14:paraId="2D450618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shd w:val="clear" w:color="auto" w:fill="auto"/>
                          <w:noWrap/>
                        </w:tcPr>
                        <w:p w14:paraId="365D1D97" w14:textId="77777777" w:rsidR="00033435" w:rsidRPr="00FF6478" w:rsidRDefault="00FF6478" w:rsidP="001E5B1C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  <w:sz w:val="22"/>
                              <w:szCs w:val="22"/>
                            </w:rPr>
                          </w:pPr>
                          <w:r w:rsidRPr="00FF6478">
                            <w:rPr>
                              <w:rFonts w:cs="Arial"/>
                              <w:spacing w:val="0"/>
                              <w:sz w:val="22"/>
                              <w:szCs w:val="22"/>
                            </w:rPr>
                            <w:t>SERVICIUL PUBLIC AMBIENT URBAN</w:t>
                          </w:r>
                        </w:p>
                      </w:tc>
                    </w:tr>
                    <w:tr w:rsidR="0096019F" w14:paraId="595A1A22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shd w:val="clear" w:color="auto" w:fill="auto"/>
                          <w:noWrap/>
                        </w:tcPr>
                        <w:p w14:paraId="4C079132" w14:textId="77777777" w:rsidR="0096019F" w:rsidRPr="00065BE7" w:rsidRDefault="0096019F" w:rsidP="009C2054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</w:rPr>
                          </w:pPr>
                          <w:r w:rsidRPr="001E5B1C">
                            <w:rPr>
                              <w:rFonts w:cs="Arial"/>
                              <w:spacing w:val="0"/>
                            </w:rPr>
                            <w:t>DIREC</w:t>
                          </w:r>
                          <w:r w:rsidR="00FF6478">
                            <w:rPr>
                              <w:rFonts w:cs="Arial"/>
                              <w:spacing w:val="0"/>
                            </w:rPr>
                            <w:t xml:space="preserve">TOR </w:t>
                          </w:r>
                          <w:r w:rsidR="00232C37">
                            <w:rPr>
                              <w:rFonts w:cs="Arial"/>
                              <w:spacing w:val="0"/>
                            </w:rPr>
                            <w:t>GENERAL</w:t>
                          </w:r>
                        </w:p>
                      </w:tc>
                    </w:tr>
                    <w:tr w:rsidR="0096019F" w14:paraId="2D83DCD4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shd w:val="clear" w:color="auto" w:fill="auto"/>
                          <w:noWrap/>
                        </w:tcPr>
                        <w:p w14:paraId="70A96490" w14:textId="264EF88B" w:rsidR="0096019F" w:rsidRPr="00D23A6B" w:rsidRDefault="00C25761" w:rsidP="009C2054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</w:rPr>
                          </w:pPr>
                          <w:r>
                            <w:rPr>
                              <w:rFonts w:cs="Arial"/>
                              <w:spacing w:val="0"/>
                            </w:rPr>
                            <w:t xml:space="preserve">SERVICIUL </w:t>
                          </w:r>
                          <w:r w:rsidR="00FF4FB5">
                            <w:rPr>
                              <w:rFonts w:cs="Arial"/>
                              <w:spacing w:val="0"/>
                            </w:rPr>
                            <w:t>MONITORIZARE SPATII VERZI</w:t>
                          </w:r>
                        </w:p>
                      </w:tc>
                    </w:tr>
                    <w:tr w:rsidR="0096019F" w14:paraId="07F97071" w14:textId="77777777" w:rsidTr="00D57F2C">
                      <w:trPr>
                        <w:trHeight w:hRule="exact" w:val="397"/>
                      </w:trPr>
                      <w:tc>
                        <w:tcPr>
                          <w:tcW w:w="2927" w:type="dxa"/>
                          <w:shd w:val="clear" w:color="auto" w:fill="auto"/>
                          <w:tcMar>
                            <w:top w:w="164" w:type="dxa"/>
                          </w:tcMar>
                        </w:tcPr>
                        <w:p w14:paraId="36BB75E0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 xml:space="preserve">Str.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Aleea Serelor Nr.2</w:t>
                          </w:r>
                        </w:p>
                      </w:tc>
                      <w:tc>
                        <w:tcPr>
                          <w:tcW w:w="3736" w:type="dxa"/>
                          <w:shd w:val="clear" w:color="auto" w:fill="auto"/>
                          <w:tcMar>
                            <w:top w:w="164" w:type="dxa"/>
                          </w:tcMar>
                        </w:tcPr>
                        <w:p w14:paraId="50A5E971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Fax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: +40 262 2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26 407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c>
                    </w:tr>
                    <w:tr w:rsidR="0096019F" w14:paraId="0EF527F3" w14:textId="77777777" w:rsidTr="00D57F2C">
                      <w:trPr>
                        <w:trHeight w:hRule="exact" w:val="244"/>
                      </w:trPr>
                      <w:tc>
                        <w:tcPr>
                          <w:tcW w:w="2927" w:type="dxa"/>
                          <w:shd w:val="clear" w:color="auto" w:fill="auto"/>
                        </w:tcPr>
                        <w:p w14:paraId="075B511B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430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233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, Baia Mare, România</w:t>
                          </w:r>
                        </w:p>
                      </w:tc>
                      <w:tc>
                        <w:tcPr>
                          <w:tcW w:w="3736" w:type="dxa"/>
                          <w:shd w:val="clear" w:color="auto" w:fill="auto"/>
                        </w:tcPr>
                        <w:p w14:paraId="5543392C" w14:textId="411C07F4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spau</w:t>
                          </w:r>
                          <w:r w:rsidR="002E2832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bm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yahoo.co.uk</w:t>
                          </w:r>
                        </w:p>
                      </w:tc>
                    </w:tr>
                    <w:tr w:rsidR="0096019F" w14:paraId="3CAD88C3" w14:textId="77777777" w:rsidTr="00D57F2C">
                      <w:trPr>
                        <w:trHeight w:hRule="exact" w:val="244"/>
                      </w:trPr>
                      <w:tc>
                        <w:tcPr>
                          <w:tcW w:w="2927" w:type="dxa"/>
                          <w:shd w:val="clear" w:color="auto" w:fill="auto"/>
                        </w:tcPr>
                        <w:p w14:paraId="6E0A5C62" w14:textId="77777777" w:rsidR="0096019F" w:rsidRPr="00F4672F" w:rsidRDefault="0096019F" w:rsidP="009B522D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 xml:space="preserve">Telefon: +40 262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225 773</w:t>
                          </w:r>
                        </w:p>
                      </w:tc>
                      <w:tc>
                        <w:tcPr>
                          <w:tcW w:w="3736" w:type="dxa"/>
                          <w:shd w:val="clear" w:color="auto" w:fill="auto"/>
                        </w:tcPr>
                        <w:p w14:paraId="1E8703E7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eb: www.baiamare.ro</w:t>
                          </w:r>
                        </w:p>
                      </w:tc>
                    </w:tr>
                  </w:tbl>
                  <w:p w14:paraId="6864847E" w14:textId="77777777" w:rsidR="005F361F" w:rsidRDefault="005F361F"/>
                </w:txbxContent>
              </v:textbox>
              <w10:wrap anchorx="page" anchory="page"/>
            </v:shape>
          </w:pict>
        </mc:Fallback>
      </mc:AlternateContent>
    </w:r>
  </w:p>
  <w:p w14:paraId="7E38A268" w14:textId="77777777"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5DBB6232" w14:textId="77777777"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78B30016" w14:textId="77777777"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061749BA" w14:textId="77777777"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46741041" w14:textId="77777777"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6DA0637B" w14:textId="77777777" w:rsidR="00E26A9A" w:rsidRDefault="00E26A9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3D1545AB" w14:textId="77777777" w:rsidR="00433F4F" w:rsidRDefault="00433F4F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741E7ED2" w14:textId="77777777" w:rsidR="00433F4F" w:rsidRDefault="00433F4F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50F425FD" w14:textId="77777777" w:rsidR="00433F4F" w:rsidRPr="008823A4" w:rsidRDefault="00433F4F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64336"/>
    <w:multiLevelType w:val="hybridMultilevel"/>
    <w:tmpl w:val="C412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7"/>
  </w:num>
  <w:num w:numId="14">
    <w:abstractNumId w:val="17"/>
  </w:num>
  <w:num w:numId="15">
    <w:abstractNumId w:val="4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horizontal-relative:margin;mso-position-vertical-relative:inner-margin-area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BA"/>
    <w:rsid w:val="0000318C"/>
    <w:rsid w:val="00005F47"/>
    <w:rsid w:val="00020662"/>
    <w:rsid w:val="00020D10"/>
    <w:rsid w:val="000241F1"/>
    <w:rsid w:val="00033435"/>
    <w:rsid w:val="00035290"/>
    <w:rsid w:val="00056D56"/>
    <w:rsid w:val="00061324"/>
    <w:rsid w:val="00065BE7"/>
    <w:rsid w:val="0007207E"/>
    <w:rsid w:val="00090DC5"/>
    <w:rsid w:val="00096B5E"/>
    <w:rsid w:val="000A2028"/>
    <w:rsid w:val="000A53FC"/>
    <w:rsid w:val="000B10E6"/>
    <w:rsid w:val="000B3E85"/>
    <w:rsid w:val="000B7F3C"/>
    <w:rsid w:val="000C2C9C"/>
    <w:rsid w:val="000C6405"/>
    <w:rsid w:val="000F5DAD"/>
    <w:rsid w:val="000F7F80"/>
    <w:rsid w:val="00105E26"/>
    <w:rsid w:val="001069D8"/>
    <w:rsid w:val="00106B0F"/>
    <w:rsid w:val="00114291"/>
    <w:rsid w:val="0013696A"/>
    <w:rsid w:val="00144643"/>
    <w:rsid w:val="00151143"/>
    <w:rsid w:val="00165326"/>
    <w:rsid w:val="00171F37"/>
    <w:rsid w:val="00185F50"/>
    <w:rsid w:val="00190795"/>
    <w:rsid w:val="001A4078"/>
    <w:rsid w:val="001A79B0"/>
    <w:rsid w:val="001B0311"/>
    <w:rsid w:val="001B1040"/>
    <w:rsid w:val="001B6652"/>
    <w:rsid w:val="001C00CF"/>
    <w:rsid w:val="001C05B5"/>
    <w:rsid w:val="001C73F8"/>
    <w:rsid w:val="001D05EB"/>
    <w:rsid w:val="001E3108"/>
    <w:rsid w:val="001E5B1C"/>
    <w:rsid w:val="001E6BF0"/>
    <w:rsid w:val="001E743B"/>
    <w:rsid w:val="001F6C3D"/>
    <w:rsid w:val="00210CD0"/>
    <w:rsid w:val="002148ED"/>
    <w:rsid w:val="002231FE"/>
    <w:rsid w:val="00232C37"/>
    <w:rsid w:val="00235F0E"/>
    <w:rsid w:val="00244310"/>
    <w:rsid w:val="00245E0A"/>
    <w:rsid w:val="0024641D"/>
    <w:rsid w:val="00247625"/>
    <w:rsid w:val="00252AEE"/>
    <w:rsid w:val="00253907"/>
    <w:rsid w:val="00270583"/>
    <w:rsid w:val="00280F2E"/>
    <w:rsid w:val="00291F19"/>
    <w:rsid w:val="00292D4F"/>
    <w:rsid w:val="00297762"/>
    <w:rsid w:val="002B0C4C"/>
    <w:rsid w:val="002B0EC3"/>
    <w:rsid w:val="002B0FBF"/>
    <w:rsid w:val="002B568D"/>
    <w:rsid w:val="002D04BD"/>
    <w:rsid w:val="002E2832"/>
    <w:rsid w:val="002F02C1"/>
    <w:rsid w:val="003029B0"/>
    <w:rsid w:val="00305049"/>
    <w:rsid w:val="00315207"/>
    <w:rsid w:val="00321351"/>
    <w:rsid w:val="00324636"/>
    <w:rsid w:val="003270C4"/>
    <w:rsid w:val="003400D7"/>
    <w:rsid w:val="003539AA"/>
    <w:rsid w:val="00355705"/>
    <w:rsid w:val="00374B1A"/>
    <w:rsid w:val="00391374"/>
    <w:rsid w:val="003A01E5"/>
    <w:rsid w:val="003A5D8A"/>
    <w:rsid w:val="003A6B9C"/>
    <w:rsid w:val="003B0FFE"/>
    <w:rsid w:val="003C387F"/>
    <w:rsid w:val="003E0643"/>
    <w:rsid w:val="00414AAA"/>
    <w:rsid w:val="00426463"/>
    <w:rsid w:val="00426DD9"/>
    <w:rsid w:val="00433F4F"/>
    <w:rsid w:val="00442B76"/>
    <w:rsid w:val="004455F7"/>
    <w:rsid w:val="00453187"/>
    <w:rsid w:val="00482DB7"/>
    <w:rsid w:val="00487613"/>
    <w:rsid w:val="004D15C6"/>
    <w:rsid w:val="004D4075"/>
    <w:rsid w:val="004D6200"/>
    <w:rsid w:val="004D6A5D"/>
    <w:rsid w:val="004F3847"/>
    <w:rsid w:val="00513422"/>
    <w:rsid w:val="00527924"/>
    <w:rsid w:val="00536E6F"/>
    <w:rsid w:val="005454AC"/>
    <w:rsid w:val="00546DC2"/>
    <w:rsid w:val="0056386D"/>
    <w:rsid w:val="00576B6B"/>
    <w:rsid w:val="00583087"/>
    <w:rsid w:val="0058392F"/>
    <w:rsid w:val="00585F17"/>
    <w:rsid w:val="0059419E"/>
    <w:rsid w:val="00596313"/>
    <w:rsid w:val="005A1E4C"/>
    <w:rsid w:val="005A2861"/>
    <w:rsid w:val="005B278B"/>
    <w:rsid w:val="005B3993"/>
    <w:rsid w:val="005B5B25"/>
    <w:rsid w:val="005B5BAE"/>
    <w:rsid w:val="005F361F"/>
    <w:rsid w:val="006031BD"/>
    <w:rsid w:val="00617671"/>
    <w:rsid w:val="00620111"/>
    <w:rsid w:val="00631C72"/>
    <w:rsid w:val="0063235F"/>
    <w:rsid w:val="006340C2"/>
    <w:rsid w:val="0068056D"/>
    <w:rsid w:val="006878BE"/>
    <w:rsid w:val="00694BA3"/>
    <w:rsid w:val="006951EB"/>
    <w:rsid w:val="006A1FF0"/>
    <w:rsid w:val="006C2733"/>
    <w:rsid w:val="006D06C6"/>
    <w:rsid w:val="006E49DA"/>
    <w:rsid w:val="00700C3D"/>
    <w:rsid w:val="00700CA1"/>
    <w:rsid w:val="0071132C"/>
    <w:rsid w:val="0072482C"/>
    <w:rsid w:val="00725209"/>
    <w:rsid w:val="007276F0"/>
    <w:rsid w:val="0073197F"/>
    <w:rsid w:val="00732AA3"/>
    <w:rsid w:val="0073464F"/>
    <w:rsid w:val="00734EB1"/>
    <w:rsid w:val="00737FFC"/>
    <w:rsid w:val="00763BCD"/>
    <w:rsid w:val="007759B0"/>
    <w:rsid w:val="007915F6"/>
    <w:rsid w:val="007C6D23"/>
    <w:rsid w:val="007D43F0"/>
    <w:rsid w:val="007D5C36"/>
    <w:rsid w:val="007E06BA"/>
    <w:rsid w:val="007E5BFC"/>
    <w:rsid w:val="007E7015"/>
    <w:rsid w:val="007F4B6B"/>
    <w:rsid w:val="00811CCA"/>
    <w:rsid w:val="00816768"/>
    <w:rsid w:val="00826EEA"/>
    <w:rsid w:val="0083393F"/>
    <w:rsid w:val="0083595E"/>
    <w:rsid w:val="00835962"/>
    <w:rsid w:val="00840B6C"/>
    <w:rsid w:val="00843F3A"/>
    <w:rsid w:val="008823A4"/>
    <w:rsid w:val="00882C74"/>
    <w:rsid w:val="008975AC"/>
    <w:rsid w:val="008A05EF"/>
    <w:rsid w:val="008B4FED"/>
    <w:rsid w:val="008C2EE1"/>
    <w:rsid w:val="008C30C5"/>
    <w:rsid w:val="008D3464"/>
    <w:rsid w:val="008E1972"/>
    <w:rsid w:val="008F5874"/>
    <w:rsid w:val="009018CB"/>
    <w:rsid w:val="009112DA"/>
    <w:rsid w:val="00941444"/>
    <w:rsid w:val="0095414E"/>
    <w:rsid w:val="0096019F"/>
    <w:rsid w:val="009658E1"/>
    <w:rsid w:val="00970823"/>
    <w:rsid w:val="00986587"/>
    <w:rsid w:val="00993653"/>
    <w:rsid w:val="009B1C22"/>
    <w:rsid w:val="009B229A"/>
    <w:rsid w:val="009B522D"/>
    <w:rsid w:val="009B6035"/>
    <w:rsid w:val="009C2054"/>
    <w:rsid w:val="009C2679"/>
    <w:rsid w:val="009C6454"/>
    <w:rsid w:val="009C6A01"/>
    <w:rsid w:val="009E4DD0"/>
    <w:rsid w:val="009E780A"/>
    <w:rsid w:val="009F212D"/>
    <w:rsid w:val="00A0268B"/>
    <w:rsid w:val="00A2036F"/>
    <w:rsid w:val="00A319C0"/>
    <w:rsid w:val="00A60D72"/>
    <w:rsid w:val="00A62AE6"/>
    <w:rsid w:val="00A66F77"/>
    <w:rsid w:val="00A70088"/>
    <w:rsid w:val="00A75B63"/>
    <w:rsid w:val="00A83B03"/>
    <w:rsid w:val="00A937DD"/>
    <w:rsid w:val="00A965FC"/>
    <w:rsid w:val="00AA27A2"/>
    <w:rsid w:val="00AA2CDD"/>
    <w:rsid w:val="00AA4FDA"/>
    <w:rsid w:val="00AC442B"/>
    <w:rsid w:val="00AE08CB"/>
    <w:rsid w:val="00AF5B0A"/>
    <w:rsid w:val="00B00237"/>
    <w:rsid w:val="00B021F1"/>
    <w:rsid w:val="00B02994"/>
    <w:rsid w:val="00B04303"/>
    <w:rsid w:val="00B114C9"/>
    <w:rsid w:val="00B120F1"/>
    <w:rsid w:val="00B12FA4"/>
    <w:rsid w:val="00B1390D"/>
    <w:rsid w:val="00B20475"/>
    <w:rsid w:val="00B25C79"/>
    <w:rsid w:val="00B40B98"/>
    <w:rsid w:val="00B42D03"/>
    <w:rsid w:val="00B4769F"/>
    <w:rsid w:val="00B52C3F"/>
    <w:rsid w:val="00B64440"/>
    <w:rsid w:val="00B76E45"/>
    <w:rsid w:val="00B8740D"/>
    <w:rsid w:val="00BA1AC8"/>
    <w:rsid w:val="00BA393B"/>
    <w:rsid w:val="00BA438D"/>
    <w:rsid w:val="00BB00EF"/>
    <w:rsid w:val="00BC226D"/>
    <w:rsid w:val="00BD54DC"/>
    <w:rsid w:val="00BE0FBD"/>
    <w:rsid w:val="00C061D3"/>
    <w:rsid w:val="00C1754F"/>
    <w:rsid w:val="00C2214C"/>
    <w:rsid w:val="00C25761"/>
    <w:rsid w:val="00C31C7F"/>
    <w:rsid w:val="00C34AA8"/>
    <w:rsid w:val="00C45EA7"/>
    <w:rsid w:val="00C478B5"/>
    <w:rsid w:val="00C609A1"/>
    <w:rsid w:val="00C772A2"/>
    <w:rsid w:val="00C824BA"/>
    <w:rsid w:val="00C86A83"/>
    <w:rsid w:val="00C9725B"/>
    <w:rsid w:val="00CB1469"/>
    <w:rsid w:val="00CB5E59"/>
    <w:rsid w:val="00CB7474"/>
    <w:rsid w:val="00CC40B6"/>
    <w:rsid w:val="00CC4B49"/>
    <w:rsid w:val="00CC7DB7"/>
    <w:rsid w:val="00CD1A1E"/>
    <w:rsid w:val="00CE4FEF"/>
    <w:rsid w:val="00CF0517"/>
    <w:rsid w:val="00CF272A"/>
    <w:rsid w:val="00CF7BA5"/>
    <w:rsid w:val="00D058C1"/>
    <w:rsid w:val="00D23A6B"/>
    <w:rsid w:val="00D57F2C"/>
    <w:rsid w:val="00D73474"/>
    <w:rsid w:val="00D7694A"/>
    <w:rsid w:val="00D76ECA"/>
    <w:rsid w:val="00D90DA2"/>
    <w:rsid w:val="00D9605B"/>
    <w:rsid w:val="00DB1C37"/>
    <w:rsid w:val="00DC62F4"/>
    <w:rsid w:val="00DC7733"/>
    <w:rsid w:val="00DD007F"/>
    <w:rsid w:val="00DF666E"/>
    <w:rsid w:val="00DF7953"/>
    <w:rsid w:val="00E11DE0"/>
    <w:rsid w:val="00E26A9A"/>
    <w:rsid w:val="00E50138"/>
    <w:rsid w:val="00E548E8"/>
    <w:rsid w:val="00E6623F"/>
    <w:rsid w:val="00E93E75"/>
    <w:rsid w:val="00EA5B8F"/>
    <w:rsid w:val="00EB1804"/>
    <w:rsid w:val="00EB699B"/>
    <w:rsid w:val="00ED0B55"/>
    <w:rsid w:val="00ED451B"/>
    <w:rsid w:val="00ED7013"/>
    <w:rsid w:val="00EE4B43"/>
    <w:rsid w:val="00EF2386"/>
    <w:rsid w:val="00EF337B"/>
    <w:rsid w:val="00F24475"/>
    <w:rsid w:val="00F27D71"/>
    <w:rsid w:val="00F31715"/>
    <w:rsid w:val="00F33557"/>
    <w:rsid w:val="00F430BE"/>
    <w:rsid w:val="00F4672F"/>
    <w:rsid w:val="00F52881"/>
    <w:rsid w:val="00F550C6"/>
    <w:rsid w:val="00F57A9F"/>
    <w:rsid w:val="00F617EF"/>
    <w:rsid w:val="00F86F26"/>
    <w:rsid w:val="00F90FB6"/>
    <w:rsid w:val="00F97842"/>
    <w:rsid w:val="00FA750F"/>
    <w:rsid w:val="00FB094D"/>
    <w:rsid w:val="00FB17DF"/>
    <w:rsid w:val="00FB74E5"/>
    <w:rsid w:val="00FD6D53"/>
    <w:rsid w:val="00FE0FD4"/>
    <w:rsid w:val="00FF2689"/>
    <w:rsid w:val="00FF4FB5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C6A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_SD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1A3F-5FB8-4E23-8B1D-B6A15F78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template_SDDD.dotx</Template>
  <TotalTime>36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Ana</dc:creator>
  <cp:lastModifiedBy>user</cp:lastModifiedBy>
  <cp:revision>8</cp:revision>
  <cp:lastPrinted>2025-03-12T09:18:00Z</cp:lastPrinted>
  <dcterms:created xsi:type="dcterms:W3CDTF">2025-03-12T08:48:00Z</dcterms:created>
  <dcterms:modified xsi:type="dcterms:W3CDTF">2025-03-24T07:15:00Z</dcterms:modified>
</cp:coreProperties>
</file>